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647C" w14:textId="220DF506" w:rsidR="009311BF" w:rsidRDefault="002D3570" w:rsidP="00D65F9D">
      <w:pPr>
        <w:pStyle w:val="Overskrift1"/>
        <w:rPr>
          <w:sz w:val="32"/>
        </w:rPr>
      </w:pPr>
      <w:r w:rsidRPr="00F8551F">
        <w:rPr>
          <w:sz w:val="32"/>
        </w:rPr>
        <w:t xml:space="preserve">Ansøgningsskema: </w:t>
      </w:r>
      <w:r w:rsidR="009B7D76" w:rsidRPr="009B7D76">
        <w:rPr>
          <w:sz w:val="32"/>
        </w:rPr>
        <w:t>Forlagsdirektør P. Lindholt og hustru fru Ruth Lindholts Legat</w:t>
      </w:r>
      <w:r w:rsidR="009B7D76">
        <w:rPr>
          <w:sz w:val="32"/>
        </w:rPr>
        <w:t xml:space="preserve"> til svagsynede</w:t>
      </w:r>
    </w:p>
    <w:p w14:paraId="0C7DB2B6" w14:textId="77777777" w:rsidR="00D60666" w:rsidRPr="00D60666" w:rsidRDefault="00D60666" w:rsidP="00D60666"/>
    <w:p w14:paraId="370EA152" w14:textId="6FD39B0D" w:rsidR="009311BF" w:rsidRPr="00F8551F" w:rsidRDefault="003963F8" w:rsidP="009311BF">
      <w:pPr>
        <w:tabs>
          <w:tab w:val="left" w:pos="5472"/>
        </w:tabs>
        <w:spacing w:line="276" w:lineRule="auto"/>
        <w:rPr>
          <w:szCs w:val="25"/>
        </w:rPr>
      </w:pPr>
      <w:r>
        <w:rPr>
          <w:szCs w:val="25"/>
        </w:rPr>
        <w:t>A</w:t>
      </w:r>
      <w:r w:rsidR="009311BF" w:rsidRPr="00F8551F">
        <w:rPr>
          <w:szCs w:val="25"/>
        </w:rPr>
        <w:t xml:space="preserve">dministreret af IBOS - Instituttet for Blinde og Svagsynede, </w:t>
      </w:r>
      <w:proofErr w:type="spellStart"/>
      <w:r w:rsidR="009311BF" w:rsidRPr="00F8551F">
        <w:rPr>
          <w:szCs w:val="25"/>
        </w:rPr>
        <w:t>Rymarksvej</w:t>
      </w:r>
      <w:proofErr w:type="spellEnd"/>
      <w:r w:rsidR="009311BF" w:rsidRPr="00F8551F">
        <w:rPr>
          <w:szCs w:val="25"/>
        </w:rPr>
        <w:t xml:space="preserve"> 1, 2900 Hellerup.</w:t>
      </w:r>
    </w:p>
    <w:p w14:paraId="474F8A13" w14:textId="77777777" w:rsidR="009B7D76" w:rsidRPr="009B7D76" w:rsidRDefault="009B7D76" w:rsidP="009B7D76">
      <w:pPr>
        <w:tabs>
          <w:tab w:val="left" w:pos="5472"/>
        </w:tabs>
        <w:rPr>
          <w:sz w:val="22"/>
        </w:rPr>
      </w:pPr>
    </w:p>
    <w:p w14:paraId="5170D916" w14:textId="77777777" w:rsidR="009B7D76" w:rsidRPr="009B7D76" w:rsidRDefault="009B7D76" w:rsidP="009B7D76">
      <w:pPr>
        <w:tabs>
          <w:tab w:val="left" w:pos="5472"/>
        </w:tabs>
        <w:rPr>
          <w:sz w:val="22"/>
        </w:rPr>
      </w:pPr>
      <w:r w:rsidRPr="009B7D76">
        <w:rPr>
          <w:sz w:val="22"/>
        </w:rPr>
        <w:t>Legatet er tiltænkt svagsynede og giver mulighed for støtte til indkøb eller anskaffelse af hjælpemidler eller andet til støtte for den eller de pågældende udvalgte trængende svagsynede.</w:t>
      </w:r>
    </w:p>
    <w:p w14:paraId="71450731" w14:textId="77777777" w:rsidR="002E0E63" w:rsidRDefault="002E0E63" w:rsidP="009B7D76">
      <w:pPr>
        <w:tabs>
          <w:tab w:val="left" w:pos="5472"/>
        </w:tabs>
        <w:rPr>
          <w:sz w:val="22"/>
        </w:rPr>
      </w:pPr>
    </w:p>
    <w:p w14:paraId="0031D9B7" w14:textId="77777777" w:rsidR="009B7D76" w:rsidRPr="009B7D76" w:rsidRDefault="009B7D76" w:rsidP="009B7D76">
      <w:pPr>
        <w:tabs>
          <w:tab w:val="left" w:pos="5472"/>
        </w:tabs>
        <w:rPr>
          <w:sz w:val="22"/>
        </w:rPr>
      </w:pPr>
      <w:r w:rsidRPr="009B7D76">
        <w:rPr>
          <w:sz w:val="22"/>
        </w:rPr>
        <w:t xml:space="preserve">En forudsætning for støtte er, at synsbrøk med brille eller kontaktlinse oplyses i ansøgningen og at ansøger er stærkt svagsynet, uden dog at være medlem af Dansk Blindesamfund. </w:t>
      </w:r>
      <w:r w:rsidRPr="009B7D76">
        <w:rPr>
          <w:sz w:val="22"/>
        </w:rPr>
        <w:br/>
        <w:t>Legatet kan altså ikke yde støtte til personer, der pr. definition er blinde (ser 6/60 eller derunder).</w:t>
      </w:r>
    </w:p>
    <w:p w14:paraId="1379FF26" w14:textId="77777777" w:rsidR="009B7D76" w:rsidRPr="009B7D76" w:rsidRDefault="009B7D76" w:rsidP="009B7D76">
      <w:pPr>
        <w:tabs>
          <w:tab w:val="left" w:pos="5472"/>
        </w:tabs>
        <w:rPr>
          <w:sz w:val="22"/>
        </w:rPr>
      </w:pPr>
    </w:p>
    <w:p w14:paraId="4A3E1B17" w14:textId="77777777" w:rsidR="009311BF" w:rsidRPr="009B7D76" w:rsidRDefault="009B7D76" w:rsidP="009B7D76">
      <w:pPr>
        <w:tabs>
          <w:tab w:val="left" w:pos="5472"/>
        </w:tabs>
        <w:rPr>
          <w:color w:val="FF0000"/>
          <w:sz w:val="22"/>
        </w:rPr>
      </w:pPr>
      <w:r w:rsidRPr="009B7D76">
        <w:rPr>
          <w:sz w:val="22"/>
        </w:rPr>
        <w:t>Legatet uddeles én gang årligt. Der er ansøgningsfrist er den 1. oktober. Meddelelse om bevilling eller afslag kan først forventes i slutningen af december måned.</w:t>
      </w:r>
      <w:r w:rsidR="003440D9">
        <w:rPr>
          <w:sz w:val="22"/>
        </w:rPr>
        <w:t xml:space="preserve"> </w:t>
      </w:r>
    </w:p>
    <w:p w14:paraId="238F372F" w14:textId="193995EB" w:rsidR="009B7D76" w:rsidRPr="009B7D76" w:rsidRDefault="0060721B" w:rsidP="009B7D76">
      <w:pPr>
        <w:tabs>
          <w:tab w:val="left" w:pos="5472"/>
        </w:tabs>
        <w:rPr>
          <w:sz w:val="22"/>
        </w:rPr>
      </w:pPr>
      <w:r>
        <w:rPr>
          <w:sz w:val="22"/>
        </w:rPr>
        <w:br/>
      </w:r>
      <w:r w:rsidR="00ED742F">
        <w:rPr>
          <w:sz w:val="22"/>
        </w:rPr>
        <w:t xml:space="preserve">Ansøgningsskemaet skal sendes til </w:t>
      </w:r>
      <w:hyperlink r:id="rId11" w:history="1">
        <w:r w:rsidR="00ED742F" w:rsidRPr="00D43807">
          <w:rPr>
            <w:rStyle w:val="Hyperlink"/>
            <w:sz w:val="22"/>
          </w:rPr>
          <w:t>IBOS’ e-Boks på dette link.</w:t>
        </w:r>
      </w:hyperlink>
      <w:r w:rsidR="00ED742F" w:rsidRPr="00D43807">
        <w:rPr>
          <w:sz w:val="22"/>
        </w:rPr>
        <w:t xml:space="preserve"> </w:t>
      </w:r>
      <w:r w:rsidR="00ED742F">
        <w:rPr>
          <w:sz w:val="22"/>
        </w:rPr>
        <w:t xml:space="preserve">Link til e-Boks kan også findes på </w:t>
      </w:r>
      <w:hyperlink r:id="rId12" w:history="1">
        <w:r w:rsidR="00ED742F" w:rsidRPr="00114404">
          <w:rPr>
            <w:rStyle w:val="Hyperlink"/>
            <w:sz w:val="22"/>
          </w:rPr>
          <w:t>www.ibos.dk/legater</w:t>
        </w:r>
      </w:hyperlink>
      <w:r w:rsidR="00ED742F">
        <w:rPr>
          <w:sz w:val="22"/>
        </w:rPr>
        <w:t xml:space="preserve">. </w:t>
      </w:r>
      <w:r w:rsidR="009B7D76" w:rsidRPr="009B7D76">
        <w:rPr>
          <w:sz w:val="22"/>
        </w:rPr>
        <w:t>Legatet uddeles normalt ikke i portioner over 5.000 kr.</w:t>
      </w:r>
    </w:p>
    <w:p w14:paraId="4844D067" w14:textId="77777777" w:rsidR="009B7D76" w:rsidRPr="00F8551F" w:rsidRDefault="009B7D76" w:rsidP="009311BF">
      <w:pPr>
        <w:tabs>
          <w:tab w:val="left" w:pos="5472"/>
        </w:tabs>
        <w:rPr>
          <w:sz w:val="22"/>
        </w:rPr>
      </w:pPr>
    </w:p>
    <w:p w14:paraId="12FBE074" w14:textId="77777777" w:rsidR="00F8551F" w:rsidRDefault="00526575" w:rsidP="009311BF">
      <w:pPr>
        <w:tabs>
          <w:tab w:val="left" w:pos="5472"/>
        </w:tabs>
        <w:rPr>
          <w:sz w:val="22"/>
        </w:rPr>
      </w:pPr>
      <w:r>
        <w:rPr>
          <w:sz w:val="22"/>
        </w:rPr>
        <w:t>Bevilgede beløb udbetales til NemKonto (husk derfor at oplyse ansøgers CPR-nummer</w:t>
      </w:r>
      <w:r w:rsidR="006C627E">
        <w:rPr>
          <w:sz w:val="22"/>
        </w:rPr>
        <w:t xml:space="preserve"> nedenfor</w:t>
      </w:r>
      <w:r>
        <w:rPr>
          <w:sz w:val="22"/>
        </w:rPr>
        <w:t>).</w:t>
      </w:r>
    </w:p>
    <w:p w14:paraId="63DE7E3B" w14:textId="33063351" w:rsidR="00287E25" w:rsidRDefault="00287E25">
      <w:pPr>
        <w:spacing w:line="240" w:lineRule="auto"/>
        <w:rPr>
          <w:sz w:val="22"/>
        </w:rPr>
      </w:pPr>
      <w:r>
        <w:rPr>
          <w:sz w:val="22"/>
        </w:rPr>
        <w:br w:type="page"/>
      </w:r>
    </w:p>
    <w:p w14:paraId="699D9132" w14:textId="41AD831D" w:rsidR="009311BF" w:rsidRPr="0088322C" w:rsidRDefault="009311BF" w:rsidP="00B234B2">
      <w:pPr>
        <w:pStyle w:val="Overskrift2"/>
        <w:spacing w:after="120"/>
        <w:rPr>
          <w:sz w:val="28"/>
        </w:rPr>
      </w:pPr>
      <w:r w:rsidRPr="0088322C">
        <w:rPr>
          <w:sz w:val="28"/>
        </w:rPr>
        <w:lastRenderedPageBreak/>
        <w:t>Ansøg</w:t>
      </w:r>
      <w:r w:rsidR="002D3570">
        <w:rPr>
          <w:sz w:val="28"/>
        </w:rPr>
        <w:t>ers oplysninger</w:t>
      </w:r>
      <w:r w:rsidR="00F90F96">
        <w:rPr>
          <w:sz w:val="28"/>
        </w:rPr>
        <w:t xml:space="preserve"> til P. Lindholt og hustru fru Ruth Lindholts legat </w:t>
      </w:r>
    </w:p>
    <w:tbl>
      <w:tblPr>
        <w:tblW w:w="10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039"/>
        <w:gridCol w:w="6023"/>
      </w:tblGrid>
      <w:tr w:rsidR="00EA406E" w14:paraId="24D697BD" w14:textId="77777777" w:rsidTr="00287E25">
        <w:tc>
          <w:tcPr>
            <w:tcW w:w="4039" w:type="dxa"/>
            <w:shd w:val="clear" w:color="auto" w:fill="DAEEF3" w:themeFill="accent5" w:themeFillTint="33"/>
          </w:tcPr>
          <w:p w14:paraId="2835FA91" w14:textId="77777777" w:rsidR="00EA406E" w:rsidRPr="00904489" w:rsidRDefault="00EA406E" w:rsidP="00EA406E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Ansøgers oplysninger</w:t>
            </w:r>
          </w:p>
          <w:p w14:paraId="05B47B68" w14:textId="77777777" w:rsidR="00EA406E" w:rsidRDefault="00EA406E" w:rsidP="00EA406E">
            <w:pPr>
              <w:rPr>
                <w:sz w:val="28"/>
              </w:rPr>
            </w:pPr>
          </w:p>
        </w:tc>
        <w:tc>
          <w:tcPr>
            <w:tcW w:w="6023" w:type="dxa"/>
            <w:shd w:val="clear" w:color="auto" w:fill="DAEEF3" w:themeFill="accent5" w:themeFillTint="33"/>
          </w:tcPr>
          <w:p w14:paraId="77EEF269" w14:textId="39DA6278" w:rsidR="00EA406E" w:rsidRDefault="00EA406E" w:rsidP="00EA406E">
            <w:pPr>
              <w:rPr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</w:tc>
      </w:tr>
      <w:tr w:rsidR="009311BF" w14:paraId="4602EE85" w14:textId="77777777" w:rsidTr="00287E25">
        <w:tc>
          <w:tcPr>
            <w:tcW w:w="4039" w:type="dxa"/>
          </w:tcPr>
          <w:p w14:paraId="5CD81D5A" w14:textId="77777777" w:rsidR="009311BF" w:rsidRDefault="009311BF" w:rsidP="00873E33">
            <w:pPr>
              <w:rPr>
                <w:sz w:val="28"/>
              </w:rPr>
            </w:pPr>
          </w:p>
          <w:p w14:paraId="69EAFF01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Ansøgers navn:</w:t>
            </w:r>
          </w:p>
        </w:tc>
        <w:tc>
          <w:tcPr>
            <w:tcW w:w="6023" w:type="dxa"/>
          </w:tcPr>
          <w:p w14:paraId="7745A61F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18E6BDB4" w14:textId="77777777" w:rsidTr="00287E25">
        <w:tc>
          <w:tcPr>
            <w:tcW w:w="4039" w:type="dxa"/>
          </w:tcPr>
          <w:p w14:paraId="79853682" w14:textId="77777777" w:rsidR="009311BF" w:rsidRDefault="009311BF" w:rsidP="00873E33">
            <w:pPr>
              <w:rPr>
                <w:sz w:val="28"/>
              </w:rPr>
            </w:pPr>
          </w:p>
          <w:p w14:paraId="06892366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Folkeregisteradresse:</w:t>
            </w:r>
          </w:p>
        </w:tc>
        <w:tc>
          <w:tcPr>
            <w:tcW w:w="6023" w:type="dxa"/>
          </w:tcPr>
          <w:p w14:paraId="561FB16E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03CDB889" w14:textId="77777777" w:rsidTr="00287E25">
        <w:tc>
          <w:tcPr>
            <w:tcW w:w="4039" w:type="dxa"/>
          </w:tcPr>
          <w:p w14:paraId="670855B7" w14:textId="77777777" w:rsidR="009311BF" w:rsidRDefault="009311BF" w:rsidP="00873E33">
            <w:pPr>
              <w:rPr>
                <w:sz w:val="28"/>
              </w:rPr>
            </w:pPr>
          </w:p>
          <w:p w14:paraId="45CD3794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Telefonnummer:</w:t>
            </w:r>
          </w:p>
        </w:tc>
        <w:tc>
          <w:tcPr>
            <w:tcW w:w="6023" w:type="dxa"/>
          </w:tcPr>
          <w:p w14:paraId="6CDA0A65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4D98012D" w14:textId="77777777" w:rsidTr="00287E25">
        <w:tc>
          <w:tcPr>
            <w:tcW w:w="4039" w:type="dxa"/>
          </w:tcPr>
          <w:p w14:paraId="062D0C5B" w14:textId="77777777" w:rsidR="009311BF" w:rsidRDefault="009311BF" w:rsidP="00873E33">
            <w:pPr>
              <w:rPr>
                <w:sz w:val="28"/>
              </w:rPr>
            </w:pPr>
          </w:p>
          <w:p w14:paraId="093FB576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E-mail:</w:t>
            </w:r>
          </w:p>
        </w:tc>
        <w:tc>
          <w:tcPr>
            <w:tcW w:w="6023" w:type="dxa"/>
          </w:tcPr>
          <w:p w14:paraId="6C211E65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01710DA7" w14:textId="77777777" w:rsidTr="00287E25">
        <w:tc>
          <w:tcPr>
            <w:tcW w:w="4039" w:type="dxa"/>
          </w:tcPr>
          <w:p w14:paraId="5B71F82F" w14:textId="77777777" w:rsidR="009311BF" w:rsidRDefault="009311BF" w:rsidP="00873E33">
            <w:pPr>
              <w:rPr>
                <w:sz w:val="28"/>
              </w:rPr>
            </w:pPr>
          </w:p>
          <w:p w14:paraId="3E4AFEF0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CPR-nummer:</w:t>
            </w:r>
          </w:p>
        </w:tc>
        <w:tc>
          <w:tcPr>
            <w:tcW w:w="6023" w:type="dxa"/>
          </w:tcPr>
          <w:p w14:paraId="5E230B30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0E590B94" w14:textId="77777777" w:rsidTr="00287E25">
        <w:tc>
          <w:tcPr>
            <w:tcW w:w="4039" w:type="dxa"/>
          </w:tcPr>
          <w:p w14:paraId="692571A5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Er du/ eller har du tidligere været i kontakt med IBOS?</w:t>
            </w:r>
          </w:p>
        </w:tc>
        <w:tc>
          <w:tcPr>
            <w:tcW w:w="6023" w:type="dxa"/>
          </w:tcPr>
          <w:p w14:paraId="5C85A6B3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04C40B3B" w14:textId="77777777" w:rsidTr="00287E25">
        <w:tc>
          <w:tcPr>
            <w:tcW w:w="4039" w:type="dxa"/>
          </w:tcPr>
          <w:p w14:paraId="091DEB7C" w14:textId="77777777" w:rsidR="009311BF" w:rsidRDefault="009311BF" w:rsidP="00873E33">
            <w:pPr>
              <w:rPr>
                <w:sz w:val="28"/>
              </w:rPr>
            </w:pPr>
          </w:p>
          <w:p w14:paraId="5BDFA8CC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I givet fald hvornår:</w:t>
            </w:r>
          </w:p>
        </w:tc>
        <w:tc>
          <w:tcPr>
            <w:tcW w:w="6023" w:type="dxa"/>
          </w:tcPr>
          <w:p w14:paraId="2E5B6F28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59C606F5" w14:textId="77777777" w:rsidTr="00287E25">
        <w:tc>
          <w:tcPr>
            <w:tcW w:w="4039" w:type="dxa"/>
          </w:tcPr>
          <w:p w14:paraId="6FEF84A9" w14:textId="77777777" w:rsidR="009311BF" w:rsidRDefault="009311BF" w:rsidP="00873E33">
            <w:pPr>
              <w:rPr>
                <w:sz w:val="28"/>
              </w:rPr>
            </w:pPr>
          </w:p>
          <w:p w14:paraId="52C14A5E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Evt. navn på socialrådgiver:</w:t>
            </w:r>
          </w:p>
        </w:tc>
        <w:tc>
          <w:tcPr>
            <w:tcW w:w="6023" w:type="dxa"/>
          </w:tcPr>
          <w:p w14:paraId="5C4EE578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64A54530" w14:textId="77777777" w:rsidTr="00287E25">
        <w:tc>
          <w:tcPr>
            <w:tcW w:w="4039" w:type="dxa"/>
          </w:tcPr>
          <w:p w14:paraId="1D05C118" w14:textId="77777777" w:rsidR="009311BF" w:rsidRDefault="00D17028" w:rsidP="00873E33">
            <w:pPr>
              <w:rPr>
                <w:sz w:val="28"/>
              </w:rPr>
            </w:pPr>
            <w:r>
              <w:rPr>
                <w:sz w:val="28"/>
              </w:rPr>
              <w:t>Syns</w:t>
            </w:r>
            <w:r w:rsidR="009B7D76">
              <w:rPr>
                <w:sz w:val="28"/>
              </w:rPr>
              <w:t>brøk</w:t>
            </w:r>
            <w:r>
              <w:rPr>
                <w:sz w:val="28"/>
              </w:rPr>
              <w:t xml:space="preserve"> </w:t>
            </w:r>
            <w:r w:rsidR="009B7D76" w:rsidRPr="009B7D76">
              <w:rPr>
                <w:sz w:val="28"/>
                <w:u w:val="single"/>
              </w:rPr>
              <w:t>med</w:t>
            </w:r>
            <w:r w:rsidR="009B7D76">
              <w:rPr>
                <w:sz w:val="28"/>
              </w:rPr>
              <w:t xml:space="preserve"> </w:t>
            </w:r>
            <w:r w:rsidR="009B7D76" w:rsidRPr="009B7D76">
              <w:rPr>
                <w:sz w:val="28"/>
              </w:rPr>
              <w:t>brille</w:t>
            </w:r>
            <w:r w:rsidR="009B7D76">
              <w:rPr>
                <w:sz w:val="28"/>
              </w:rPr>
              <w:t>/ kontaktlinse</w:t>
            </w:r>
            <w:r>
              <w:rPr>
                <w:sz w:val="28"/>
              </w:rPr>
              <w:t>:</w:t>
            </w:r>
          </w:p>
        </w:tc>
        <w:tc>
          <w:tcPr>
            <w:tcW w:w="6023" w:type="dxa"/>
          </w:tcPr>
          <w:p w14:paraId="00CD7244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472DF952" w14:textId="77777777" w:rsidTr="00287E25">
        <w:tc>
          <w:tcPr>
            <w:tcW w:w="4039" w:type="dxa"/>
          </w:tcPr>
          <w:p w14:paraId="335C1BE7" w14:textId="77777777" w:rsidR="00351E85" w:rsidRPr="00351E85" w:rsidRDefault="00351E85" w:rsidP="00873E33">
            <w:pPr>
              <w:rPr>
                <w:sz w:val="28"/>
              </w:rPr>
            </w:pPr>
          </w:p>
          <w:p w14:paraId="6FA74D93" w14:textId="77777777" w:rsidR="009311BF" w:rsidRPr="00351E85" w:rsidRDefault="008E72F4" w:rsidP="00873E33">
            <w:pPr>
              <w:rPr>
                <w:sz w:val="28"/>
              </w:rPr>
            </w:pPr>
            <w:r w:rsidRPr="00351E85">
              <w:rPr>
                <w:sz w:val="28"/>
              </w:rPr>
              <w:t>Brillestyrke:</w:t>
            </w:r>
          </w:p>
        </w:tc>
        <w:tc>
          <w:tcPr>
            <w:tcW w:w="6023" w:type="dxa"/>
          </w:tcPr>
          <w:p w14:paraId="0057E662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351E85" w14:paraId="5341219F" w14:textId="77777777" w:rsidTr="00287E25">
        <w:tc>
          <w:tcPr>
            <w:tcW w:w="4039" w:type="dxa"/>
          </w:tcPr>
          <w:p w14:paraId="481027F0" w14:textId="4D3F17A3" w:rsidR="00351E85" w:rsidRPr="00351E85" w:rsidRDefault="000124B3" w:rsidP="00873E33">
            <w:pPr>
              <w:rPr>
                <w:sz w:val="28"/>
              </w:rPr>
            </w:pPr>
            <w:r>
              <w:rPr>
                <w:sz w:val="28"/>
              </w:rPr>
              <w:t>Synsstatus (husk at vedlægge</w:t>
            </w:r>
            <w:r w:rsidR="00091A8E">
              <w:rPr>
                <w:sz w:val="28"/>
              </w:rPr>
              <w:t xml:space="preserve"> øjenlægelig dokumentation</w:t>
            </w:r>
            <w:r w:rsidR="002B089F">
              <w:rPr>
                <w:sz w:val="28"/>
              </w:rPr>
              <w:t xml:space="preserve">, </w:t>
            </w:r>
            <w:r w:rsidR="001E22BE">
              <w:rPr>
                <w:sz w:val="28"/>
              </w:rPr>
              <w:t xml:space="preserve">gerne </w:t>
            </w:r>
            <w:r w:rsidR="002B089F">
              <w:rPr>
                <w:sz w:val="28"/>
              </w:rPr>
              <w:t>max 4. år gam</w:t>
            </w:r>
            <w:r w:rsidR="000033F7">
              <w:rPr>
                <w:sz w:val="28"/>
              </w:rPr>
              <w:t>le</w:t>
            </w:r>
            <w:r w:rsidR="002B089F">
              <w:rPr>
                <w:sz w:val="28"/>
              </w:rPr>
              <w:t>)</w:t>
            </w:r>
          </w:p>
        </w:tc>
        <w:tc>
          <w:tcPr>
            <w:tcW w:w="6023" w:type="dxa"/>
          </w:tcPr>
          <w:p w14:paraId="2ED8EE77" w14:textId="77777777" w:rsidR="00351E85" w:rsidRDefault="00351E85" w:rsidP="00873E33">
            <w:pPr>
              <w:rPr>
                <w:sz w:val="28"/>
              </w:rPr>
            </w:pPr>
          </w:p>
        </w:tc>
      </w:tr>
      <w:tr w:rsidR="008E72F4" w14:paraId="78C71D91" w14:textId="77777777" w:rsidTr="00287E25">
        <w:tc>
          <w:tcPr>
            <w:tcW w:w="4039" w:type="dxa"/>
          </w:tcPr>
          <w:p w14:paraId="04B3BB2A" w14:textId="77777777" w:rsidR="003440D9" w:rsidRDefault="003440D9" w:rsidP="008E72F4">
            <w:pPr>
              <w:rPr>
                <w:sz w:val="28"/>
              </w:rPr>
            </w:pPr>
          </w:p>
          <w:p w14:paraId="7E1FEB08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 xml:space="preserve">Til hvilket formål søger du støtten? </w:t>
            </w:r>
          </w:p>
        </w:tc>
        <w:tc>
          <w:tcPr>
            <w:tcW w:w="6023" w:type="dxa"/>
          </w:tcPr>
          <w:p w14:paraId="29889BA0" w14:textId="77777777" w:rsidR="008E72F4" w:rsidRDefault="008E72F4" w:rsidP="008E72F4">
            <w:pPr>
              <w:rPr>
                <w:sz w:val="28"/>
              </w:rPr>
            </w:pPr>
          </w:p>
        </w:tc>
      </w:tr>
      <w:tr w:rsidR="008E72F4" w14:paraId="5BA97C90" w14:textId="77777777" w:rsidTr="00287E25">
        <w:tc>
          <w:tcPr>
            <w:tcW w:w="4039" w:type="dxa"/>
          </w:tcPr>
          <w:p w14:paraId="09C638B8" w14:textId="77777777" w:rsidR="008E72F4" w:rsidRPr="00351E85" w:rsidRDefault="008E72F4" w:rsidP="008E72F4">
            <w:pPr>
              <w:rPr>
                <w:sz w:val="28"/>
              </w:rPr>
            </w:pPr>
          </w:p>
          <w:p w14:paraId="147A93D5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>Beløb der ansøges om:</w:t>
            </w:r>
          </w:p>
        </w:tc>
        <w:tc>
          <w:tcPr>
            <w:tcW w:w="6023" w:type="dxa"/>
          </w:tcPr>
          <w:p w14:paraId="3D861391" w14:textId="77777777" w:rsidR="008E72F4" w:rsidRDefault="008E72F4" w:rsidP="008E72F4">
            <w:pPr>
              <w:rPr>
                <w:sz w:val="28"/>
              </w:rPr>
            </w:pPr>
          </w:p>
        </w:tc>
      </w:tr>
      <w:tr w:rsidR="008E72F4" w14:paraId="15B008A2" w14:textId="77777777" w:rsidTr="00287E25">
        <w:tc>
          <w:tcPr>
            <w:tcW w:w="4039" w:type="dxa"/>
          </w:tcPr>
          <w:p w14:paraId="101C86D1" w14:textId="77777777" w:rsidR="008E72F4" w:rsidRPr="00351E85" w:rsidRDefault="008E72F4" w:rsidP="008E72F4">
            <w:pPr>
              <w:rPr>
                <w:sz w:val="28"/>
              </w:rPr>
            </w:pPr>
          </w:p>
          <w:p w14:paraId="316CC5FC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>Søger du andre fonde?</w:t>
            </w:r>
          </w:p>
        </w:tc>
        <w:tc>
          <w:tcPr>
            <w:tcW w:w="6023" w:type="dxa"/>
          </w:tcPr>
          <w:p w14:paraId="34F42805" w14:textId="77777777" w:rsidR="008E72F4" w:rsidRDefault="008E72F4" w:rsidP="008E72F4">
            <w:pPr>
              <w:rPr>
                <w:sz w:val="28"/>
              </w:rPr>
            </w:pPr>
          </w:p>
        </w:tc>
      </w:tr>
      <w:tr w:rsidR="008E72F4" w14:paraId="55D1639C" w14:textId="77777777" w:rsidTr="00287E25">
        <w:tc>
          <w:tcPr>
            <w:tcW w:w="4039" w:type="dxa"/>
          </w:tcPr>
          <w:p w14:paraId="1D47E6E6" w14:textId="77777777" w:rsidR="008E72F4" w:rsidRPr="00351E85" w:rsidRDefault="008E72F4" w:rsidP="008E72F4">
            <w:pPr>
              <w:rPr>
                <w:sz w:val="28"/>
              </w:rPr>
            </w:pPr>
          </w:p>
          <w:p w14:paraId="6A71DA4C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>I så fald hvilke:</w:t>
            </w:r>
          </w:p>
        </w:tc>
        <w:tc>
          <w:tcPr>
            <w:tcW w:w="6023" w:type="dxa"/>
          </w:tcPr>
          <w:p w14:paraId="2CD08029" w14:textId="77777777" w:rsidR="008E72F4" w:rsidRDefault="008E72F4" w:rsidP="008E72F4">
            <w:pPr>
              <w:rPr>
                <w:sz w:val="28"/>
              </w:rPr>
            </w:pPr>
          </w:p>
        </w:tc>
      </w:tr>
      <w:tr w:rsidR="008E72F4" w14:paraId="7069DE9A" w14:textId="77777777" w:rsidTr="00287E25">
        <w:tc>
          <w:tcPr>
            <w:tcW w:w="4039" w:type="dxa"/>
          </w:tcPr>
          <w:p w14:paraId="2C941E11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>Hvor og hvornår har du sidst fået legat - og hvilket beløb?</w:t>
            </w:r>
          </w:p>
        </w:tc>
        <w:tc>
          <w:tcPr>
            <w:tcW w:w="6023" w:type="dxa"/>
          </w:tcPr>
          <w:p w14:paraId="49522BDF" w14:textId="77777777" w:rsidR="008E72F4" w:rsidRDefault="008E72F4" w:rsidP="008E72F4">
            <w:pPr>
              <w:rPr>
                <w:sz w:val="28"/>
              </w:rPr>
            </w:pPr>
          </w:p>
        </w:tc>
      </w:tr>
    </w:tbl>
    <w:p w14:paraId="436038D1" w14:textId="77777777" w:rsidR="00B234B2" w:rsidRDefault="00B234B2"/>
    <w:tbl>
      <w:tblPr>
        <w:tblW w:w="10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039"/>
        <w:gridCol w:w="6023"/>
      </w:tblGrid>
      <w:tr w:rsidR="00B234B2" w14:paraId="1DD65AA5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048DEBCE" w14:textId="404F3425" w:rsidR="00B234B2" w:rsidRPr="00EA406E" w:rsidRDefault="00B234B2" w:rsidP="008E72F4">
            <w:pPr>
              <w:rPr>
                <w:b/>
                <w:bCs/>
                <w:sz w:val="28"/>
              </w:rPr>
            </w:pPr>
            <w:r w:rsidRPr="00EA406E">
              <w:rPr>
                <w:b/>
                <w:bCs/>
                <w:sz w:val="28"/>
              </w:rPr>
              <w:lastRenderedPageBreak/>
              <w:t>Indkomstforhold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B884924" w14:textId="77777777" w:rsidR="00B234B2" w:rsidRDefault="00EA406E" w:rsidP="008E72F4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  <w:p w14:paraId="539BDF67" w14:textId="2127B645" w:rsidR="00EA406E" w:rsidRPr="0060721B" w:rsidRDefault="00EA406E" w:rsidP="008E72F4">
            <w:pPr>
              <w:rPr>
                <w:sz w:val="28"/>
              </w:rPr>
            </w:pPr>
          </w:p>
        </w:tc>
      </w:tr>
      <w:tr w:rsidR="008E72F4" w14:paraId="5AE01CD7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EDB260" w14:textId="77777777" w:rsidR="008E72F4" w:rsidRPr="0060721B" w:rsidRDefault="008E72F4" w:rsidP="008E72F4">
            <w:pPr>
              <w:rPr>
                <w:sz w:val="28"/>
              </w:rPr>
            </w:pPr>
          </w:p>
          <w:p w14:paraId="1FE0DDBA" w14:textId="77777777" w:rsidR="008E72F4" w:rsidRPr="0060721B" w:rsidRDefault="008E72F4" w:rsidP="008E72F4">
            <w:pPr>
              <w:rPr>
                <w:sz w:val="28"/>
              </w:rPr>
            </w:pPr>
            <w:r w:rsidRPr="0060721B">
              <w:rPr>
                <w:sz w:val="28"/>
              </w:rPr>
              <w:t xml:space="preserve">Din månedlige </w:t>
            </w:r>
            <w:r w:rsidRPr="0060721B">
              <w:rPr>
                <w:sz w:val="28"/>
                <w:u w:val="single"/>
              </w:rPr>
              <w:t>brutto</w:t>
            </w:r>
            <w:r w:rsidRPr="0060721B">
              <w:rPr>
                <w:sz w:val="28"/>
              </w:rPr>
              <w:t>indtægt: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6DBAD" w14:textId="77777777" w:rsidR="008E72F4" w:rsidRPr="0060721B" w:rsidRDefault="008E72F4" w:rsidP="008E72F4">
            <w:pPr>
              <w:rPr>
                <w:sz w:val="28"/>
              </w:rPr>
            </w:pPr>
          </w:p>
          <w:p w14:paraId="6C462AAD" w14:textId="77777777" w:rsidR="008E72F4" w:rsidRPr="0060721B" w:rsidRDefault="008E72F4" w:rsidP="008E72F4">
            <w:pPr>
              <w:rPr>
                <w:sz w:val="28"/>
              </w:rPr>
            </w:pPr>
          </w:p>
        </w:tc>
      </w:tr>
      <w:tr w:rsidR="008E72F4" w14:paraId="59BC84A5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BF56D2" w14:textId="77777777" w:rsidR="003440D9" w:rsidRPr="0060721B" w:rsidRDefault="003440D9" w:rsidP="008E72F4">
            <w:pPr>
              <w:rPr>
                <w:sz w:val="28"/>
              </w:rPr>
            </w:pPr>
          </w:p>
          <w:p w14:paraId="617293A6" w14:textId="77777777" w:rsidR="008E72F4" w:rsidRPr="0060721B" w:rsidRDefault="008E72F4" w:rsidP="008E72F4">
            <w:pPr>
              <w:rPr>
                <w:sz w:val="28"/>
              </w:rPr>
            </w:pPr>
            <w:r w:rsidRPr="0060721B">
              <w:rPr>
                <w:sz w:val="28"/>
              </w:rPr>
              <w:t>Arbejdsindkomst: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2D96" w14:textId="77777777" w:rsidR="008E72F4" w:rsidRPr="0060721B" w:rsidRDefault="008E72F4" w:rsidP="008E72F4">
            <w:pPr>
              <w:rPr>
                <w:sz w:val="28"/>
              </w:rPr>
            </w:pPr>
          </w:p>
        </w:tc>
      </w:tr>
      <w:tr w:rsidR="008E72F4" w14:paraId="0B1232BB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398DC7" w14:textId="77777777" w:rsidR="003440D9" w:rsidRPr="0060721B" w:rsidRDefault="003440D9" w:rsidP="008E72F4">
            <w:pPr>
              <w:rPr>
                <w:sz w:val="28"/>
              </w:rPr>
            </w:pPr>
          </w:p>
          <w:p w14:paraId="2B00CAFC" w14:textId="77777777" w:rsidR="008E72F4" w:rsidRPr="0060721B" w:rsidRDefault="008E72F4" w:rsidP="008E72F4">
            <w:pPr>
              <w:rPr>
                <w:sz w:val="28"/>
              </w:rPr>
            </w:pPr>
            <w:r w:rsidRPr="0060721B">
              <w:rPr>
                <w:sz w:val="28"/>
              </w:rPr>
              <w:t>Social pension: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7E828" w14:textId="77777777" w:rsidR="008E72F4" w:rsidRPr="0060721B" w:rsidRDefault="008E72F4" w:rsidP="008E72F4">
            <w:pPr>
              <w:rPr>
                <w:sz w:val="28"/>
              </w:rPr>
            </w:pPr>
          </w:p>
        </w:tc>
      </w:tr>
      <w:tr w:rsidR="008E72F4" w14:paraId="707512BC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30EE7F" w14:textId="77777777" w:rsidR="003440D9" w:rsidRPr="0060721B" w:rsidRDefault="003440D9" w:rsidP="008E72F4">
            <w:pPr>
              <w:rPr>
                <w:sz w:val="28"/>
              </w:rPr>
            </w:pPr>
          </w:p>
          <w:p w14:paraId="743A71AC" w14:textId="77777777" w:rsidR="008E72F4" w:rsidRPr="0060721B" w:rsidRDefault="008E72F4" w:rsidP="008E72F4">
            <w:pPr>
              <w:rPr>
                <w:sz w:val="28"/>
              </w:rPr>
            </w:pPr>
            <w:r w:rsidRPr="0060721B">
              <w:rPr>
                <w:sz w:val="28"/>
              </w:rPr>
              <w:t>Andet: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7D723" w14:textId="77777777" w:rsidR="008E72F4" w:rsidRPr="0060721B" w:rsidRDefault="008E72F4" w:rsidP="008E72F4">
            <w:pPr>
              <w:rPr>
                <w:sz w:val="28"/>
              </w:rPr>
            </w:pPr>
          </w:p>
        </w:tc>
      </w:tr>
      <w:tr w:rsidR="003440D9" w14:paraId="1FACBF2C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65C98E7" w14:textId="77777777" w:rsidR="003440D9" w:rsidRPr="0060721B" w:rsidRDefault="003440D9" w:rsidP="003440D9">
            <w:pPr>
              <w:rPr>
                <w:sz w:val="28"/>
              </w:rPr>
            </w:pPr>
          </w:p>
          <w:p w14:paraId="3962BCCC" w14:textId="77777777" w:rsidR="003440D9" w:rsidRPr="0060721B" w:rsidRDefault="003440D9" w:rsidP="003440D9">
            <w:pPr>
              <w:rPr>
                <w:sz w:val="28"/>
              </w:rPr>
            </w:pPr>
            <w:r w:rsidRPr="0060721B">
              <w:rPr>
                <w:sz w:val="28"/>
              </w:rPr>
              <w:t xml:space="preserve">For evt. andre i husstanden: 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1A0A6" w14:textId="77777777" w:rsidR="003440D9" w:rsidRPr="0060721B" w:rsidRDefault="003440D9" w:rsidP="003440D9">
            <w:pPr>
              <w:rPr>
                <w:sz w:val="28"/>
              </w:rPr>
            </w:pPr>
          </w:p>
        </w:tc>
      </w:tr>
      <w:tr w:rsidR="003440D9" w14:paraId="05286D12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2EBDAC" w14:textId="77777777" w:rsidR="003440D9" w:rsidRDefault="003440D9" w:rsidP="003440D9">
            <w:pPr>
              <w:rPr>
                <w:sz w:val="28"/>
              </w:rPr>
            </w:pPr>
            <w:r>
              <w:rPr>
                <w:sz w:val="28"/>
              </w:rPr>
              <w:br/>
              <w:t xml:space="preserve">Månedlige faste udgifter i </w:t>
            </w:r>
          </w:p>
          <w:p w14:paraId="392F3C49" w14:textId="77777777" w:rsidR="003440D9" w:rsidRDefault="003440D9" w:rsidP="003440D9">
            <w:pPr>
              <w:rPr>
                <w:sz w:val="28"/>
              </w:rPr>
            </w:pPr>
            <w:r>
              <w:rPr>
                <w:sz w:val="28"/>
              </w:rPr>
              <w:t>husstanden: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89D53" w14:textId="77777777" w:rsidR="003440D9" w:rsidRDefault="003440D9" w:rsidP="003440D9">
            <w:pPr>
              <w:rPr>
                <w:sz w:val="28"/>
              </w:rPr>
            </w:pPr>
          </w:p>
        </w:tc>
      </w:tr>
      <w:tr w:rsidR="003440D9" w14:paraId="410BE66C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ECFEF0" w14:textId="77777777" w:rsidR="003440D9" w:rsidRDefault="003440D9" w:rsidP="003440D9">
            <w:pPr>
              <w:rPr>
                <w:sz w:val="28"/>
              </w:rPr>
            </w:pPr>
            <w:r>
              <w:rPr>
                <w:sz w:val="28"/>
              </w:rPr>
              <w:br/>
              <w:t>Evt. yderligere bemærkninger til de økonomiske forhold: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D2E40" w14:textId="77777777" w:rsidR="003440D9" w:rsidRDefault="003440D9" w:rsidP="003440D9">
            <w:pPr>
              <w:rPr>
                <w:sz w:val="28"/>
              </w:rPr>
            </w:pPr>
          </w:p>
          <w:p w14:paraId="3BE45133" w14:textId="77777777" w:rsidR="003440D9" w:rsidRDefault="003440D9" w:rsidP="003440D9">
            <w:pPr>
              <w:rPr>
                <w:sz w:val="28"/>
              </w:rPr>
            </w:pPr>
          </w:p>
        </w:tc>
      </w:tr>
    </w:tbl>
    <w:p w14:paraId="050EE3E7" w14:textId="77777777" w:rsidR="00B234B2" w:rsidRDefault="00B234B2"/>
    <w:tbl>
      <w:tblPr>
        <w:tblW w:w="10062" w:type="dxa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039"/>
        <w:gridCol w:w="6023"/>
      </w:tblGrid>
      <w:tr w:rsidR="00B234B2" w14:paraId="0689305C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18DBCAE8" w14:textId="3ADCCB3F" w:rsidR="00B234B2" w:rsidRPr="00EA406E" w:rsidRDefault="00B234B2" w:rsidP="00780FC4">
            <w:pPr>
              <w:rPr>
                <w:b/>
                <w:bCs/>
                <w:sz w:val="28"/>
              </w:rPr>
            </w:pPr>
            <w:r w:rsidRPr="00EA406E">
              <w:rPr>
                <w:b/>
                <w:bCs/>
                <w:sz w:val="28"/>
              </w:rPr>
              <w:t>Supplerende oplysninger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6A7D66D9" w14:textId="53EC0925" w:rsidR="00B234B2" w:rsidRDefault="00EA406E" w:rsidP="00780FC4">
            <w:pPr>
              <w:rPr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  <w:p w14:paraId="4303DEDA" w14:textId="121FD6BA" w:rsidR="00B234B2" w:rsidRPr="0060721B" w:rsidRDefault="00B234B2" w:rsidP="00780FC4">
            <w:pPr>
              <w:rPr>
                <w:sz w:val="28"/>
              </w:rPr>
            </w:pPr>
          </w:p>
        </w:tc>
      </w:tr>
      <w:tr w:rsidR="002A7F09" w14:paraId="15AAAC00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0ACD8D" w14:textId="77777777" w:rsidR="002A7F09" w:rsidRPr="0060721B" w:rsidRDefault="002A7F09" w:rsidP="00780FC4">
            <w:pPr>
              <w:rPr>
                <w:sz w:val="28"/>
              </w:rPr>
            </w:pPr>
          </w:p>
          <w:p w14:paraId="057C6F92" w14:textId="77777777" w:rsidR="002A7F09" w:rsidRPr="0060721B" w:rsidRDefault="002A7F09" w:rsidP="00780FC4">
            <w:pPr>
              <w:rPr>
                <w:sz w:val="28"/>
              </w:rPr>
            </w:pPr>
            <w:r w:rsidRPr="0060721B">
              <w:rPr>
                <w:sz w:val="28"/>
              </w:rPr>
              <w:t>Øvrige bemærkninger i relation til ansøgningen: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0E33F" w14:textId="77777777" w:rsidR="002A7F09" w:rsidRPr="0060721B" w:rsidRDefault="002A7F09" w:rsidP="00780FC4">
            <w:pPr>
              <w:rPr>
                <w:sz w:val="28"/>
              </w:rPr>
            </w:pPr>
          </w:p>
        </w:tc>
      </w:tr>
      <w:tr w:rsidR="002A7F09" w14:paraId="06BA548B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9533BF" w14:textId="77777777" w:rsidR="002A7F09" w:rsidRPr="0060721B" w:rsidRDefault="002A7F09" w:rsidP="00780FC4">
            <w:pPr>
              <w:rPr>
                <w:sz w:val="28"/>
              </w:rPr>
            </w:pPr>
          </w:p>
          <w:p w14:paraId="29EF059F" w14:textId="77777777" w:rsidR="002A7F09" w:rsidRPr="0060721B" w:rsidRDefault="002A7F09" w:rsidP="00780FC4">
            <w:pPr>
              <w:rPr>
                <w:sz w:val="28"/>
              </w:rPr>
            </w:pPr>
            <w:r w:rsidRPr="0060721B">
              <w:rPr>
                <w:sz w:val="28"/>
              </w:rPr>
              <w:t>Oplysninger er afgivet på tro og love: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7796E" w14:textId="77777777" w:rsidR="002A7F09" w:rsidRPr="0060721B" w:rsidRDefault="002A7F09" w:rsidP="00780FC4">
            <w:pPr>
              <w:rPr>
                <w:sz w:val="28"/>
              </w:rPr>
            </w:pPr>
          </w:p>
        </w:tc>
      </w:tr>
      <w:tr w:rsidR="002A7F09" w14:paraId="6851392E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4A1B55" w14:textId="77777777" w:rsidR="002A7F09" w:rsidRDefault="002A7F09" w:rsidP="00780FC4">
            <w:pPr>
              <w:rPr>
                <w:sz w:val="28"/>
              </w:rPr>
            </w:pPr>
          </w:p>
          <w:p w14:paraId="7707669D" w14:textId="77777777" w:rsidR="002A7F09" w:rsidRDefault="002A7F09" w:rsidP="00780FC4">
            <w:pPr>
              <w:rPr>
                <w:sz w:val="28"/>
              </w:rPr>
            </w:pPr>
            <w:r>
              <w:rPr>
                <w:sz w:val="28"/>
              </w:rPr>
              <w:t xml:space="preserve">Angiv dags dato: 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893F6" w14:textId="77777777" w:rsidR="002A7F09" w:rsidRDefault="002A7F09" w:rsidP="00780FC4">
            <w:pPr>
              <w:rPr>
                <w:sz w:val="28"/>
              </w:rPr>
            </w:pPr>
          </w:p>
        </w:tc>
      </w:tr>
      <w:tr w:rsidR="002A7F09" w14:paraId="5618C5C2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0B7A72" w14:textId="77777777" w:rsidR="002A7F09" w:rsidRDefault="002A7F09" w:rsidP="00780FC4">
            <w:pPr>
              <w:rPr>
                <w:sz w:val="28"/>
              </w:rPr>
            </w:pPr>
          </w:p>
          <w:p w14:paraId="46652DFF" w14:textId="77777777" w:rsidR="002A7F09" w:rsidRDefault="002A7F09" w:rsidP="00780FC4">
            <w:pPr>
              <w:rPr>
                <w:sz w:val="28"/>
              </w:rPr>
            </w:pPr>
          </w:p>
          <w:p w14:paraId="32A26D86" w14:textId="77777777" w:rsidR="002A7F09" w:rsidRDefault="002A7F09" w:rsidP="00780FC4">
            <w:pPr>
              <w:rPr>
                <w:sz w:val="28"/>
              </w:rPr>
            </w:pPr>
            <w:r>
              <w:rPr>
                <w:sz w:val="28"/>
              </w:rPr>
              <w:t>Ansøgers underskrift: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7803" w14:textId="77777777" w:rsidR="002A7F09" w:rsidRDefault="002A7F09" w:rsidP="00780FC4">
            <w:pPr>
              <w:rPr>
                <w:sz w:val="28"/>
              </w:rPr>
            </w:pPr>
          </w:p>
        </w:tc>
      </w:tr>
    </w:tbl>
    <w:p w14:paraId="0F6785F0" w14:textId="77777777" w:rsidR="002A7F09" w:rsidRDefault="002A7F09" w:rsidP="002A7F09"/>
    <w:p w14:paraId="1189EF3A" w14:textId="77777777" w:rsidR="0060721B" w:rsidRDefault="0060721B" w:rsidP="002A7F09"/>
    <w:sectPr w:rsidR="0060721B" w:rsidSect="006D0D4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2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09AF8" w14:textId="77777777" w:rsidR="00793490" w:rsidRDefault="00793490" w:rsidP="005347A0">
      <w:pPr>
        <w:spacing w:line="240" w:lineRule="auto"/>
      </w:pPr>
      <w:r>
        <w:separator/>
      </w:r>
    </w:p>
  </w:endnote>
  <w:endnote w:type="continuationSeparator" w:id="0">
    <w:p w14:paraId="20DDDC75" w14:textId="77777777" w:rsidR="00793490" w:rsidRDefault="00793490" w:rsidP="005347A0">
      <w:pPr>
        <w:spacing w:line="240" w:lineRule="auto"/>
      </w:pPr>
      <w:r>
        <w:continuationSeparator/>
      </w:r>
    </w:p>
  </w:endnote>
  <w:endnote w:type="continuationNotice" w:id="1">
    <w:p w14:paraId="383DCF25" w14:textId="77777777" w:rsidR="00EF0BBB" w:rsidRDefault="00EF0B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9B0DD" w14:textId="625EDD80" w:rsidR="006D0D41" w:rsidRDefault="006D0D41" w:rsidP="006D0D41"/>
  <w:p w14:paraId="5ED96ED6" w14:textId="6C645E4D" w:rsidR="00981D05" w:rsidRPr="00A03509" w:rsidRDefault="00D43807" w:rsidP="00981D05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2340" behindDoc="1" locked="0" layoutInCell="1" allowOverlap="1" wp14:anchorId="138F4F6F" wp14:editId="46D65082">
          <wp:simplePos x="0" y="0"/>
          <wp:positionH relativeFrom="column">
            <wp:posOffset>-590550</wp:posOffset>
          </wp:positionH>
          <wp:positionV relativeFrom="paragraph">
            <wp:posOffset>113665</wp:posOffset>
          </wp:positionV>
          <wp:extent cx="504825" cy="525780"/>
          <wp:effectExtent l="0" t="0" r="0" b="7620"/>
          <wp:wrapNone/>
          <wp:docPr id="160269636" name="Billede 1" descr="K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363" name="Billede 1" descr="K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05" w:rsidRPr="00A03509">
      <w:rPr>
        <w:sz w:val="22"/>
        <w:szCs w:val="22"/>
      </w:rPr>
      <w:t xml:space="preserve">IBOS - Instituttet for Blinde og Svagsynede </w:t>
    </w:r>
  </w:p>
  <w:p w14:paraId="567DF6DC" w14:textId="7A5CAB56" w:rsidR="00981D05" w:rsidRPr="00A03509" w:rsidRDefault="00981D05" w:rsidP="00981D05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39743E13" w14:textId="77777777" w:rsidR="00981D05" w:rsidRPr="00A03509" w:rsidRDefault="00981D05" w:rsidP="00981D05">
    <w:pPr>
      <w:rPr>
        <w:sz w:val="22"/>
        <w:szCs w:val="22"/>
      </w:rPr>
    </w:pPr>
    <w:r>
      <w:rPr>
        <w:sz w:val="22"/>
        <w:szCs w:val="22"/>
      </w:rPr>
      <w:t xml:space="preserve">ibos@kk.dk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</w:t>
    </w:r>
    <w:hyperlink r:id="rId2" w:history="1">
      <w:r w:rsidRPr="00A03509">
        <w:rPr>
          <w:rStyle w:val="Hyperlink"/>
          <w:sz w:val="22"/>
          <w:szCs w:val="22"/>
        </w:rPr>
        <w:t>www.ibos.dk</w:t>
      </w:r>
    </w:hyperlink>
    <w:r w:rsidRPr="00A03509">
      <w:rPr>
        <w:rStyle w:val="Hyperlink"/>
        <w:sz w:val="22"/>
        <w:szCs w:val="22"/>
      </w:rPr>
      <w:t xml:space="preserve">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39 45 25 45 </w:t>
    </w:r>
  </w:p>
  <w:p w14:paraId="3B7E24D0" w14:textId="77777777" w:rsidR="00981D05" w:rsidRDefault="00981D05" w:rsidP="00981D05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1B76F533" w14:textId="77777777" w:rsidR="006D0D41" w:rsidRDefault="006D0D41" w:rsidP="006D0D41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inline distT="0" distB="0" distL="0" distR="0" wp14:anchorId="40B82B12" wp14:editId="74591E30">
              <wp:extent cx="6311900" cy="96520"/>
              <wp:effectExtent l="0" t="0" r="12700" b="17780"/>
              <wp:docPr id="3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0" cy="96520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1FC1FD94" w14:textId="77777777" w:rsidR="006D0D41" w:rsidRDefault="006D0D41" w:rsidP="006D0D41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B82B12" id="_x0000_t202" coordsize="21600,21600" o:spt="202" path="m,l,21600r21600,l21600,xe">
              <v:stroke joinstyle="miter"/>
              <v:path gradientshapeok="t" o:connecttype="rect"/>
            </v:shapetype>
            <v:shape id="Tekstboks 11" o:spid="_x0000_s1026" type="#_x0000_t202" alt="&quot;&quot;" style="width:497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" fillcolor="#006288" strokecolor="#006288">
              <v:textbox>
                <w:txbxContent>
                  <w:p w14:paraId="1FC1FD94" w14:textId="77777777" w:rsidR="006D0D41" w:rsidRDefault="006D0D41" w:rsidP="006D0D41">
                    <w:pPr>
                      <w:shd w:val="clear" w:color="auto" w:fill="006288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459C" w14:textId="77942228" w:rsidR="007A26C9" w:rsidRDefault="007A26C9" w:rsidP="007A26C9"/>
  <w:p w14:paraId="71F80B7A" w14:textId="08EF6028" w:rsidR="00981D05" w:rsidRPr="00A03509" w:rsidRDefault="00D43807" w:rsidP="00981D05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92" behindDoc="1" locked="0" layoutInCell="1" allowOverlap="1" wp14:anchorId="149A3AD5" wp14:editId="193EB31A">
          <wp:simplePos x="0" y="0"/>
          <wp:positionH relativeFrom="column">
            <wp:posOffset>-590550</wp:posOffset>
          </wp:positionH>
          <wp:positionV relativeFrom="paragraph">
            <wp:posOffset>170815</wp:posOffset>
          </wp:positionV>
          <wp:extent cx="504825" cy="525933"/>
          <wp:effectExtent l="0" t="0" r="0" b="7620"/>
          <wp:wrapNone/>
          <wp:docPr id="1695017363" name="Billede 1" descr="K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363" name="Billede 1" descr="K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05" w:rsidRPr="00A03509">
      <w:rPr>
        <w:sz w:val="22"/>
        <w:szCs w:val="22"/>
      </w:rPr>
      <w:t xml:space="preserve">IBOS - Instituttet for Blinde og Svagsynede </w:t>
    </w:r>
  </w:p>
  <w:p w14:paraId="53DD35D7" w14:textId="18F8C568" w:rsidR="00981D05" w:rsidRPr="00A03509" w:rsidRDefault="00981D05" w:rsidP="00981D05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68674FF2" w14:textId="77777777" w:rsidR="00981D05" w:rsidRPr="00A03509" w:rsidRDefault="00981D05" w:rsidP="00981D05">
    <w:pPr>
      <w:rPr>
        <w:sz w:val="22"/>
        <w:szCs w:val="22"/>
      </w:rPr>
    </w:pPr>
    <w:r>
      <w:rPr>
        <w:sz w:val="22"/>
        <w:szCs w:val="22"/>
      </w:rPr>
      <w:t xml:space="preserve">ibos@kk.dk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</w:t>
    </w:r>
    <w:hyperlink r:id="rId2" w:history="1">
      <w:r w:rsidRPr="00A03509">
        <w:rPr>
          <w:rStyle w:val="Hyperlink"/>
          <w:sz w:val="22"/>
          <w:szCs w:val="22"/>
        </w:rPr>
        <w:t>www.ibos.dk</w:t>
      </w:r>
    </w:hyperlink>
    <w:r w:rsidRPr="00A03509">
      <w:rPr>
        <w:rStyle w:val="Hyperlink"/>
        <w:sz w:val="22"/>
        <w:szCs w:val="22"/>
      </w:rPr>
      <w:t xml:space="preserve">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39 45 25 45 </w:t>
    </w:r>
  </w:p>
  <w:p w14:paraId="5E72E4C2" w14:textId="77777777" w:rsidR="00981D05" w:rsidRDefault="00981D05" w:rsidP="00981D05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777CF61B" w14:textId="77777777" w:rsidR="007A26C9" w:rsidRDefault="007A26C9" w:rsidP="007A26C9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D02BA6B" wp14:editId="1CB67C0F">
              <wp:simplePos x="0" y="0"/>
              <wp:positionH relativeFrom="column">
                <wp:posOffset>-2540</wp:posOffset>
              </wp:positionH>
              <wp:positionV relativeFrom="paragraph">
                <wp:posOffset>44450</wp:posOffset>
              </wp:positionV>
              <wp:extent cx="6311900" cy="96520"/>
              <wp:effectExtent l="0" t="0" r="12700" b="17780"/>
              <wp:wrapNone/>
              <wp:docPr id="11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0" cy="96520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113A3BED" w14:textId="77777777" w:rsidR="007A26C9" w:rsidRDefault="007A26C9" w:rsidP="007A26C9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2BA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-.2pt;margin-top:3.5pt;width:497pt;height: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" o:allowincell="f" fillcolor="#006288" strokecolor="#006288">
              <v:textbox>
                <w:txbxContent>
                  <w:p w14:paraId="113A3BED" w14:textId="77777777" w:rsidR="007A26C9" w:rsidRDefault="007A26C9" w:rsidP="007A26C9">
                    <w:pPr>
                      <w:shd w:val="clear" w:color="auto" w:fill="006288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7000" w14:textId="77777777" w:rsidR="00793490" w:rsidRDefault="00793490" w:rsidP="005347A0">
      <w:pPr>
        <w:spacing w:line="240" w:lineRule="auto"/>
      </w:pPr>
      <w:r>
        <w:separator/>
      </w:r>
    </w:p>
  </w:footnote>
  <w:footnote w:type="continuationSeparator" w:id="0">
    <w:p w14:paraId="5889C9CB" w14:textId="77777777" w:rsidR="00793490" w:rsidRDefault="00793490" w:rsidP="005347A0">
      <w:pPr>
        <w:spacing w:line="240" w:lineRule="auto"/>
      </w:pPr>
      <w:r>
        <w:continuationSeparator/>
      </w:r>
    </w:p>
  </w:footnote>
  <w:footnote w:type="continuationNotice" w:id="1">
    <w:p w14:paraId="6B05C9A0" w14:textId="77777777" w:rsidR="00EF0BBB" w:rsidRDefault="00EF0B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4FEB" w14:textId="77777777" w:rsidR="006D0D41" w:rsidRDefault="006D0D41" w:rsidP="006D0D41">
    <w:pPr>
      <w:pStyle w:val="Sidehoved"/>
    </w:pPr>
    <w:r w:rsidRPr="003E7307">
      <w:rPr>
        <w:noProof/>
        <w:sz w:val="22"/>
        <w:szCs w:val="20"/>
      </w:rPr>
      <w:drawing>
        <wp:anchor distT="0" distB="0" distL="114300" distR="114300" simplePos="0" relativeHeight="251658244" behindDoc="1" locked="0" layoutInCell="1" allowOverlap="1" wp14:anchorId="3777C8CB" wp14:editId="095EEBF1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10" name="Billede 10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1D78A" w14:textId="77777777" w:rsidR="005C69D3" w:rsidRDefault="005C69D3" w:rsidP="006D0D41">
    <w:pPr>
      <w:pStyle w:val="Sidehoved"/>
    </w:pPr>
  </w:p>
  <w:p w14:paraId="3F46BBEC" w14:textId="77777777" w:rsidR="006D0D41" w:rsidRDefault="006D0D41" w:rsidP="006D0D41">
    <w:pPr>
      <w:pStyle w:val="Sidehoved"/>
    </w:pPr>
  </w:p>
  <w:p w14:paraId="17A43111" w14:textId="77777777" w:rsidR="006D0D41" w:rsidRDefault="006D0D41" w:rsidP="006D0D41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 w14:paraId="10FB14F9" w14:textId="77777777" w:rsidR="006D0D41" w:rsidRPr="006D0D41" w:rsidRDefault="006D0D41" w:rsidP="006D0D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5DA6" w14:textId="77777777" w:rsidR="001E0ACA" w:rsidRPr="003B3C2A" w:rsidRDefault="001E0ACA" w:rsidP="001E0ACA">
    <w:pPr>
      <w:pStyle w:val="Sidehoved"/>
      <w:rPr>
        <w:szCs w:val="20"/>
      </w:rPr>
    </w:pPr>
    <w:r w:rsidRPr="003E7307">
      <w:rPr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19E810AD" wp14:editId="76D46C6D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13" name="Billede 13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B64A5" w14:textId="77777777" w:rsidR="001E0ACA" w:rsidRDefault="001E0ACA" w:rsidP="006C0106">
    <w:pPr>
      <w:pStyle w:val="Sidehoved"/>
    </w:pPr>
  </w:p>
  <w:p w14:paraId="485108C0" w14:textId="77777777" w:rsidR="006C0106" w:rsidRDefault="006C0106" w:rsidP="006C0106">
    <w:pPr>
      <w:pStyle w:val="Sidehoved"/>
    </w:pPr>
  </w:p>
  <w:p w14:paraId="67C97C7F" w14:textId="77777777" w:rsidR="006C0106" w:rsidRDefault="006C0106" w:rsidP="006C0106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567"/>
  <w:drawingGridVerticalSpacing w:val="301"/>
  <w:doNotUseMarginsForDrawingGridOrigin/>
  <w:drawingGridHorizontalOrigin w:val="1134"/>
  <w:drawingGridVerticalOrigin w:val="567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F"/>
    <w:rsid w:val="000033F7"/>
    <w:rsid w:val="000124B3"/>
    <w:rsid w:val="0002198C"/>
    <w:rsid w:val="00031883"/>
    <w:rsid w:val="00032D02"/>
    <w:rsid w:val="00042DA4"/>
    <w:rsid w:val="000431E1"/>
    <w:rsid w:val="000635B0"/>
    <w:rsid w:val="00091A8E"/>
    <w:rsid w:val="000A7A78"/>
    <w:rsid w:val="000C550F"/>
    <w:rsid w:val="000D405E"/>
    <w:rsid w:val="00123C96"/>
    <w:rsid w:val="00127CDD"/>
    <w:rsid w:val="00151EE9"/>
    <w:rsid w:val="001C654D"/>
    <w:rsid w:val="001C65EF"/>
    <w:rsid w:val="001E0ACA"/>
    <w:rsid w:val="001E22BE"/>
    <w:rsid w:val="001E340B"/>
    <w:rsid w:val="001E73B1"/>
    <w:rsid w:val="001E79B5"/>
    <w:rsid w:val="001F20F2"/>
    <w:rsid w:val="00212F7F"/>
    <w:rsid w:val="00241DFA"/>
    <w:rsid w:val="00244D1C"/>
    <w:rsid w:val="00251046"/>
    <w:rsid w:val="002725A1"/>
    <w:rsid w:val="00287E25"/>
    <w:rsid w:val="0029653F"/>
    <w:rsid w:val="002A7F09"/>
    <w:rsid w:val="002B089F"/>
    <w:rsid w:val="002D3570"/>
    <w:rsid w:val="002E0E63"/>
    <w:rsid w:val="002E1D30"/>
    <w:rsid w:val="0033362E"/>
    <w:rsid w:val="003440D9"/>
    <w:rsid w:val="00351E85"/>
    <w:rsid w:val="0036133B"/>
    <w:rsid w:val="003963F8"/>
    <w:rsid w:val="003B3C2A"/>
    <w:rsid w:val="003D15DA"/>
    <w:rsid w:val="003E7307"/>
    <w:rsid w:val="00404132"/>
    <w:rsid w:val="00416600"/>
    <w:rsid w:val="00441441"/>
    <w:rsid w:val="004502B6"/>
    <w:rsid w:val="00494546"/>
    <w:rsid w:val="00497C65"/>
    <w:rsid w:val="004A38B2"/>
    <w:rsid w:val="004B67E2"/>
    <w:rsid w:val="004C16A2"/>
    <w:rsid w:val="004D16B9"/>
    <w:rsid w:val="004D5ED4"/>
    <w:rsid w:val="004F52C6"/>
    <w:rsid w:val="004F762F"/>
    <w:rsid w:val="0050541B"/>
    <w:rsid w:val="00517901"/>
    <w:rsid w:val="00526575"/>
    <w:rsid w:val="005347A0"/>
    <w:rsid w:val="0054682A"/>
    <w:rsid w:val="005C69D3"/>
    <w:rsid w:val="005D2734"/>
    <w:rsid w:val="005E7EAD"/>
    <w:rsid w:val="0060721B"/>
    <w:rsid w:val="00621EAC"/>
    <w:rsid w:val="006466AE"/>
    <w:rsid w:val="00677659"/>
    <w:rsid w:val="0068294C"/>
    <w:rsid w:val="006844E7"/>
    <w:rsid w:val="006906EF"/>
    <w:rsid w:val="006964D1"/>
    <w:rsid w:val="006A6ABC"/>
    <w:rsid w:val="006C0106"/>
    <w:rsid w:val="006C0F55"/>
    <w:rsid w:val="006C627E"/>
    <w:rsid w:val="006D03AF"/>
    <w:rsid w:val="006D0D41"/>
    <w:rsid w:val="006D32CD"/>
    <w:rsid w:val="006F67FD"/>
    <w:rsid w:val="00793490"/>
    <w:rsid w:val="007A26C9"/>
    <w:rsid w:val="007B127B"/>
    <w:rsid w:val="007E4AB3"/>
    <w:rsid w:val="007E4F78"/>
    <w:rsid w:val="0081350E"/>
    <w:rsid w:val="00817E8D"/>
    <w:rsid w:val="00845C8C"/>
    <w:rsid w:val="00856090"/>
    <w:rsid w:val="00872B68"/>
    <w:rsid w:val="008751E8"/>
    <w:rsid w:val="0088322C"/>
    <w:rsid w:val="00883D1B"/>
    <w:rsid w:val="008B3408"/>
    <w:rsid w:val="008D01AB"/>
    <w:rsid w:val="008E0BC7"/>
    <w:rsid w:val="008E72F4"/>
    <w:rsid w:val="00901233"/>
    <w:rsid w:val="00917D86"/>
    <w:rsid w:val="009311BF"/>
    <w:rsid w:val="00953A5C"/>
    <w:rsid w:val="00967BDB"/>
    <w:rsid w:val="009732CC"/>
    <w:rsid w:val="00981D05"/>
    <w:rsid w:val="00996D76"/>
    <w:rsid w:val="009A74F8"/>
    <w:rsid w:val="009B3D27"/>
    <w:rsid w:val="009B7D76"/>
    <w:rsid w:val="009D528F"/>
    <w:rsid w:val="00A03509"/>
    <w:rsid w:val="00A03DED"/>
    <w:rsid w:val="00A13C7B"/>
    <w:rsid w:val="00A355B3"/>
    <w:rsid w:val="00A61D1F"/>
    <w:rsid w:val="00A6366E"/>
    <w:rsid w:val="00A91CA2"/>
    <w:rsid w:val="00AA3B1E"/>
    <w:rsid w:val="00AB7CA4"/>
    <w:rsid w:val="00AF36BA"/>
    <w:rsid w:val="00B221D0"/>
    <w:rsid w:val="00B234B2"/>
    <w:rsid w:val="00B256BE"/>
    <w:rsid w:val="00B426D1"/>
    <w:rsid w:val="00B60636"/>
    <w:rsid w:val="00BA159E"/>
    <w:rsid w:val="00BA488E"/>
    <w:rsid w:val="00BA5C14"/>
    <w:rsid w:val="00BA6DD9"/>
    <w:rsid w:val="00BB6D74"/>
    <w:rsid w:val="00BC3CAD"/>
    <w:rsid w:val="00C0414E"/>
    <w:rsid w:val="00C1706B"/>
    <w:rsid w:val="00C2712B"/>
    <w:rsid w:val="00C479E0"/>
    <w:rsid w:val="00C708BE"/>
    <w:rsid w:val="00CA3E21"/>
    <w:rsid w:val="00CB0AB1"/>
    <w:rsid w:val="00CC049A"/>
    <w:rsid w:val="00CE122B"/>
    <w:rsid w:val="00CF4F76"/>
    <w:rsid w:val="00D17028"/>
    <w:rsid w:val="00D22D5C"/>
    <w:rsid w:val="00D339EC"/>
    <w:rsid w:val="00D40D67"/>
    <w:rsid w:val="00D43807"/>
    <w:rsid w:val="00D515D9"/>
    <w:rsid w:val="00D60666"/>
    <w:rsid w:val="00D659FF"/>
    <w:rsid w:val="00D65F9D"/>
    <w:rsid w:val="00D77F34"/>
    <w:rsid w:val="00D8029B"/>
    <w:rsid w:val="00D82A79"/>
    <w:rsid w:val="00D91E2A"/>
    <w:rsid w:val="00DA2C8D"/>
    <w:rsid w:val="00DB6220"/>
    <w:rsid w:val="00DB74E2"/>
    <w:rsid w:val="00DD3199"/>
    <w:rsid w:val="00DE209C"/>
    <w:rsid w:val="00DE6CE4"/>
    <w:rsid w:val="00E33EC4"/>
    <w:rsid w:val="00E359D8"/>
    <w:rsid w:val="00E7386B"/>
    <w:rsid w:val="00EA406E"/>
    <w:rsid w:val="00ED13EC"/>
    <w:rsid w:val="00ED742F"/>
    <w:rsid w:val="00EF0BBB"/>
    <w:rsid w:val="00F05F0E"/>
    <w:rsid w:val="00F12004"/>
    <w:rsid w:val="00F14D3E"/>
    <w:rsid w:val="00F228BC"/>
    <w:rsid w:val="00F62C75"/>
    <w:rsid w:val="00F62CA7"/>
    <w:rsid w:val="00F83C32"/>
    <w:rsid w:val="00F8551F"/>
    <w:rsid w:val="00F90F96"/>
    <w:rsid w:val="00FA0EA3"/>
    <w:rsid w:val="00FB4821"/>
    <w:rsid w:val="00FB75C8"/>
    <w:rsid w:val="00FD4F57"/>
    <w:rsid w:val="00FE17AE"/>
    <w:rsid w:val="00FE7C95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DD6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22B"/>
    <w:pPr>
      <w:spacing w:line="300" w:lineRule="exact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D91E2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4F52C6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4F52C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bsOverskrift">
    <w:name w:val="Ibs Overskrift"/>
    <w:basedOn w:val="Normal"/>
    <w:next w:val="Normal"/>
    <w:rsid w:val="00C2712B"/>
    <w:pPr>
      <w:keepNext/>
      <w:spacing w:line="480" w:lineRule="auto"/>
    </w:pPr>
    <w:rPr>
      <w:b/>
    </w:rPr>
  </w:style>
  <w:style w:type="paragraph" w:styleId="Sidehoved">
    <w:name w:val="header"/>
    <w:basedOn w:val="Normal"/>
    <w:link w:val="SidehovedTegn"/>
    <w:rsid w:val="005347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347A0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rsid w:val="005347A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5347A0"/>
    <w:rPr>
      <w:rFonts w:ascii="Arial" w:hAnsi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4F52C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4F52C6"/>
    <w:rPr>
      <w:rFonts w:ascii="Arial" w:eastAsiaTheme="majorEastAsia" w:hAnsi="Arial" w:cstheme="majorBidi"/>
      <w:b/>
      <w:bCs/>
      <w:sz w:val="24"/>
      <w:szCs w:val="24"/>
    </w:rPr>
  </w:style>
  <w:style w:type="paragraph" w:customStyle="1" w:styleId="Typografi1">
    <w:name w:val="Typografi1"/>
    <w:basedOn w:val="Overskrift1"/>
    <w:qFormat/>
    <w:rsid w:val="00CE122B"/>
    <w:pPr>
      <w:spacing w:line="300" w:lineRule="atLeast"/>
    </w:pPr>
    <w:rPr>
      <w:b w:val="0"/>
    </w:rPr>
  </w:style>
  <w:style w:type="paragraph" w:styleId="Markeringsbobletekst">
    <w:name w:val="Balloon Text"/>
    <w:basedOn w:val="Normal"/>
    <w:link w:val="MarkeringsbobletekstTegn"/>
    <w:rsid w:val="00D40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40D6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D40D67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44D1C"/>
    <w:rPr>
      <w:color w:val="808080"/>
    </w:rPr>
  </w:style>
  <w:style w:type="table" w:styleId="Tabel-Gitter">
    <w:name w:val="Table Grid"/>
    <w:basedOn w:val="Tabel-Normal"/>
    <w:rsid w:val="0099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E1D30"/>
    <w:rPr>
      <w:color w:val="808080"/>
      <w:shd w:val="clear" w:color="auto" w:fill="E6E6E6"/>
    </w:rPr>
  </w:style>
  <w:style w:type="table" w:customStyle="1" w:styleId="Ansgersoplysning">
    <w:name w:val="Ansøgersoplysning"/>
    <w:basedOn w:val="Tabel-Normal"/>
    <w:uiPriority w:val="99"/>
    <w:rsid w:val="008751E8"/>
    <w:tblPr/>
  </w:style>
  <w:style w:type="paragraph" w:styleId="Ingenafstand">
    <w:name w:val="No Spacing"/>
    <w:uiPriority w:val="1"/>
    <w:qFormat/>
    <w:rsid w:val="003440D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bos.dk/lega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t.borger.dk/send/814c6f81-21ad-4331-a9c6-ebe362f55aad/7e50d2f6-e436-4b62-a5b6-db79ce48439f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os.d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os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7w\Desktop\F&#230;llesfon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\\kk-dfs.kk.dk\sof$\ORG68100\Skabeloner\Office\Instituttet for Blinde og Svagsynede\Brevpapir.dotx</MigrationPath>
    <MigrationDirectoryID xmlns="0dd46b0f-e2c7-4a31-a61e-54a1e81a6d74">3BE9875778A6E3488E7C6030A7B34FF33894E095</MigrationDirectoryID>
    <MigrationOriginalDate xmlns="0dd46b0f-e2c7-4a31-a61e-54a1e81a6d74" xsi:nil="true"/>
    <TaxCatchAll xmlns="0dd46b0f-e2c7-4a31-a61e-54a1e81a6d74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3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775DD123DD5031418733DE57EF2106FB" ma:contentTypeVersion="7" ma:contentTypeDescription="" ma:contentTypeScope="" ma:versionID="3bd21e779b642c93c5eb88e8d43a76c2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9281498e982ba73517a0f6fbdf680161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3f9b62e-8181-453c-8afc-0701951a9be1}" ma:internalName="TaxCatchAll" ma:showField="CatchAllData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3f9b62e-8181-453c-8afc-0701951a9be1}" ma:internalName="TaxCatchAllLabel" ma:readOnly="true" ma:showField="CatchAllDataLabel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7314E-FD8E-4E42-A839-17713A1F5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3C1F8-FF54-4809-98D4-EF862982B43C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5FB85158-1238-4050-B501-9251AD5D34F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8E55E82-902C-4400-871B-6530C0AFBA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0E163C-DFD9-4B9A-9831-6D5F70DE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Fællesfonden</Template>
  <TotalTime>0</TotalTime>
  <Pages>3</Pages>
  <Words>304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IBOS Standard</vt:lpstr>
    </vt:vector>
  </TitlesOfParts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IBOS Standard</dc:title>
  <dc:creator/>
  <cp:lastModifiedBy/>
  <cp:revision>1</cp:revision>
  <dcterms:created xsi:type="dcterms:W3CDTF">2024-10-01T07:56:00Z</dcterms:created>
  <dcterms:modified xsi:type="dcterms:W3CDTF">2024-10-01T07:56:00Z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0x010100B015E2879F2C3E49A84E4FBA662FB26A00775DD123DD5031418733DE57EF2106FB</vt:lpwstr>
  </property>
  <property fmtid="{D5CDD505-2E9C-101B-9397-08002B2CF9AE}" pid="3" name="Order">
    <vt:r8>100</vt:r8>
  </property>
  <property fmtid="{D5CDD505-2E9C-101B-9397-08002B2CF9AE}" pid="4" name="Sensitivity">
    <vt:lpwstr/>
  </property>
</Properties>
</file>