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F670" w14:textId="77777777" w:rsidR="009311BF" w:rsidRPr="00F8551F" w:rsidRDefault="002D3570" w:rsidP="00D65F9D">
      <w:pPr>
        <w:pStyle w:val="Overskrift1"/>
        <w:rPr>
          <w:sz w:val="32"/>
        </w:rPr>
      </w:pPr>
      <w:r w:rsidRPr="00F8551F">
        <w:rPr>
          <w:sz w:val="32"/>
        </w:rPr>
        <w:t xml:space="preserve">Ansøgningsskema: </w:t>
      </w:r>
      <w:r w:rsidR="00DC5920" w:rsidRPr="00DC5920">
        <w:rPr>
          <w:sz w:val="32"/>
        </w:rPr>
        <w:t xml:space="preserve">Inspektør Mogens Klindt og Kunsthåndværker Villy Olsens Musikrejselegat for unge eller yngre </w:t>
      </w:r>
      <w:r w:rsidR="00DC5920">
        <w:rPr>
          <w:sz w:val="32"/>
        </w:rPr>
        <w:br/>
      </w:r>
      <w:r w:rsidR="00DC5920" w:rsidRPr="00DC5920">
        <w:rPr>
          <w:sz w:val="32"/>
        </w:rPr>
        <w:t>synshandi</w:t>
      </w:r>
      <w:r w:rsidR="00DC5920">
        <w:rPr>
          <w:sz w:val="32"/>
        </w:rPr>
        <w:t>c</w:t>
      </w:r>
      <w:r w:rsidR="00DC5920" w:rsidRPr="00DC5920">
        <w:rPr>
          <w:sz w:val="32"/>
        </w:rPr>
        <w:t>appede</w:t>
      </w:r>
    </w:p>
    <w:p w14:paraId="1301C4BD" w14:textId="59DC7B35" w:rsidR="009311BF" w:rsidRPr="00F8551F" w:rsidRDefault="00FE55C7" w:rsidP="009311BF">
      <w:pPr>
        <w:tabs>
          <w:tab w:val="left" w:pos="5472"/>
        </w:tabs>
        <w:spacing w:line="276" w:lineRule="auto"/>
        <w:rPr>
          <w:szCs w:val="25"/>
        </w:rPr>
      </w:pPr>
      <w:r>
        <w:rPr>
          <w:szCs w:val="25"/>
        </w:rPr>
        <w:t>A</w:t>
      </w:r>
      <w:r w:rsidR="009311BF" w:rsidRPr="00F8551F">
        <w:rPr>
          <w:szCs w:val="25"/>
        </w:rPr>
        <w:t xml:space="preserve">dministreret af IBOS - Instituttet for Blinde og Svagsynede, </w:t>
      </w:r>
      <w:proofErr w:type="spellStart"/>
      <w:r w:rsidR="009311BF" w:rsidRPr="00F8551F">
        <w:rPr>
          <w:szCs w:val="25"/>
        </w:rPr>
        <w:t>Rymarksvej</w:t>
      </w:r>
      <w:proofErr w:type="spellEnd"/>
      <w:r w:rsidR="009311BF" w:rsidRPr="00F8551F">
        <w:rPr>
          <w:szCs w:val="25"/>
        </w:rPr>
        <w:t xml:space="preserve"> 1, 2900 Hellerup.</w:t>
      </w:r>
    </w:p>
    <w:p w14:paraId="45E533EB" w14:textId="77777777" w:rsidR="009311BF" w:rsidRDefault="009311BF" w:rsidP="009311BF">
      <w:pPr>
        <w:tabs>
          <w:tab w:val="left" w:pos="5472"/>
        </w:tabs>
        <w:rPr>
          <w:sz w:val="22"/>
        </w:rPr>
      </w:pPr>
    </w:p>
    <w:p w14:paraId="0758DC71" w14:textId="6353BD4C" w:rsidR="004E5E75" w:rsidRDefault="00DC5920" w:rsidP="004E5E75">
      <w:pPr>
        <w:tabs>
          <w:tab w:val="left" w:pos="5472"/>
        </w:tabs>
      </w:pPr>
      <w:r w:rsidRPr="00DC5920">
        <w:rPr>
          <w:sz w:val="22"/>
        </w:rPr>
        <w:t xml:space="preserve">Legatets formål er at støtte studierejser i forbindelse med uddannelse for unge og yngre musikstuderende med synshandicap. </w:t>
      </w:r>
      <w:r>
        <w:rPr>
          <w:sz w:val="22"/>
        </w:rPr>
        <w:br/>
      </w:r>
      <w:r>
        <w:rPr>
          <w:sz w:val="22"/>
        </w:rPr>
        <w:br/>
      </w:r>
      <w:r w:rsidR="004E5E75" w:rsidRPr="00F8551F">
        <w:rPr>
          <w:sz w:val="22"/>
        </w:rPr>
        <w:t xml:space="preserve">Legatet bliver uddelt i november, dvs. </w:t>
      </w:r>
      <w:r w:rsidR="004E5E75">
        <w:rPr>
          <w:sz w:val="22"/>
        </w:rPr>
        <w:t>én</w:t>
      </w:r>
      <w:r w:rsidR="004E5E75" w:rsidRPr="00F8551F">
        <w:rPr>
          <w:sz w:val="22"/>
        </w:rPr>
        <w:t xml:space="preserve"> gang </w:t>
      </w:r>
      <w:r w:rsidR="004E5E75">
        <w:rPr>
          <w:sz w:val="22"/>
        </w:rPr>
        <w:t>årligt</w:t>
      </w:r>
      <w:r w:rsidR="004E5E75" w:rsidRPr="00F8551F">
        <w:rPr>
          <w:sz w:val="22"/>
        </w:rPr>
        <w:t>. Der er ansøgningsfrist den 1. oktober.</w:t>
      </w:r>
      <w:r w:rsidR="004E5E75">
        <w:rPr>
          <w:sz w:val="22"/>
        </w:rPr>
        <w:t xml:space="preserve"> </w:t>
      </w:r>
      <w:r w:rsidR="004E5E75">
        <w:rPr>
          <w:sz w:val="22"/>
        </w:rPr>
        <w:br/>
        <w:t xml:space="preserve">Ansøgningsskemaet skal sendes til </w:t>
      </w:r>
      <w:hyperlink r:id="rId11" w:history="1">
        <w:r w:rsidR="004E5E75" w:rsidRPr="00A94D07">
          <w:rPr>
            <w:rStyle w:val="Hyperlink"/>
            <w:sz w:val="22"/>
          </w:rPr>
          <w:t>IBOS’ e-Boks på dette link.</w:t>
        </w:r>
      </w:hyperlink>
      <w:r w:rsidR="004E5E75" w:rsidRPr="00A94D07">
        <w:rPr>
          <w:sz w:val="22"/>
        </w:rPr>
        <w:t xml:space="preserve"> </w:t>
      </w:r>
      <w:r w:rsidR="004E5E75">
        <w:rPr>
          <w:sz w:val="22"/>
        </w:rPr>
        <w:t xml:space="preserve">Link til e-Boks kan også findes på </w:t>
      </w:r>
      <w:hyperlink r:id="rId12" w:history="1">
        <w:r w:rsidR="004E5E75" w:rsidRPr="00114404">
          <w:rPr>
            <w:rStyle w:val="Hyperlink"/>
            <w:sz w:val="22"/>
          </w:rPr>
          <w:t>www.ibos.dk/legater</w:t>
        </w:r>
      </w:hyperlink>
      <w:r w:rsidR="004E5E75">
        <w:rPr>
          <w:sz w:val="22"/>
        </w:rPr>
        <w:t xml:space="preserve">.  </w:t>
      </w:r>
    </w:p>
    <w:p w14:paraId="42BCF09E" w14:textId="77777777" w:rsidR="00DC5920" w:rsidRDefault="00526575" w:rsidP="00DC5920">
      <w:pPr>
        <w:tabs>
          <w:tab w:val="left" w:pos="5472"/>
        </w:tabs>
        <w:rPr>
          <w:sz w:val="22"/>
        </w:rPr>
      </w:pPr>
      <w:r>
        <w:rPr>
          <w:sz w:val="22"/>
        </w:rPr>
        <w:br/>
        <w:t>Bevilgede beløb udbetales til NemKonto (husk derfor at oplyse ansøgers CPR-nummer</w:t>
      </w:r>
      <w:r w:rsidR="006C627E">
        <w:rPr>
          <w:sz w:val="22"/>
        </w:rPr>
        <w:t xml:space="preserve"> nedenfor</w:t>
      </w:r>
      <w:r>
        <w:rPr>
          <w:sz w:val="22"/>
        </w:rPr>
        <w:t>).</w:t>
      </w:r>
      <w:r w:rsidR="00DC5920" w:rsidRPr="00DC5920">
        <w:rPr>
          <w:sz w:val="22"/>
        </w:rPr>
        <w:t xml:space="preserve"> Legatet er 100% skattepligtigt.  </w:t>
      </w:r>
    </w:p>
    <w:p w14:paraId="6567A39B" w14:textId="77777777" w:rsidR="00A03DED" w:rsidRDefault="00A03DED" w:rsidP="009311BF">
      <w:pPr>
        <w:tabs>
          <w:tab w:val="left" w:pos="5472"/>
        </w:tabs>
        <w:rPr>
          <w:sz w:val="22"/>
        </w:rPr>
      </w:pPr>
    </w:p>
    <w:p w14:paraId="53FC52B7" w14:textId="77777777" w:rsidR="009311BF" w:rsidRPr="0088322C" w:rsidRDefault="009311BF" w:rsidP="00721386">
      <w:pPr>
        <w:pStyle w:val="Overskrift2"/>
        <w:spacing w:after="240"/>
        <w:rPr>
          <w:sz w:val="28"/>
        </w:rPr>
      </w:pPr>
      <w:r w:rsidRPr="0088322C">
        <w:rPr>
          <w:sz w:val="28"/>
        </w:rPr>
        <w:t>Ansøg</w:t>
      </w:r>
      <w:r w:rsidR="002D3570">
        <w:rPr>
          <w:sz w:val="28"/>
        </w:rPr>
        <w:t>ers oplysninger</w:t>
      </w:r>
    </w:p>
    <w:tbl>
      <w:tblPr>
        <w:tblW w:w="10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FE55C7" w14:paraId="58BEEAFD" w14:textId="77777777" w:rsidTr="00FE55C7">
        <w:tc>
          <w:tcPr>
            <w:tcW w:w="4039" w:type="dxa"/>
            <w:shd w:val="clear" w:color="auto" w:fill="DAEEF3" w:themeFill="accent5" w:themeFillTint="33"/>
          </w:tcPr>
          <w:p w14:paraId="5B8862AA" w14:textId="7B37EAE2" w:rsidR="00FE55C7" w:rsidRPr="00FE55C7" w:rsidRDefault="00FE55C7" w:rsidP="00FE55C7">
            <w:pPr>
              <w:rPr>
                <w:b/>
                <w:bCs/>
                <w:sz w:val="28"/>
              </w:rPr>
            </w:pPr>
            <w:r w:rsidRPr="00FE55C7">
              <w:rPr>
                <w:b/>
                <w:bCs/>
                <w:sz w:val="28"/>
              </w:rPr>
              <w:t xml:space="preserve">Ansøgers </w:t>
            </w:r>
            <w:r w:rsidR="00721386">
              <w:rPr>
                <w:b/>
                <w:bCs/>
                <w:sz w:val="28"/>
              </w:rPr>
              <w:t>oplysninger</w:t>
            </w:r>
          </w:p>
        </w:tc>
        <w:tc>
          <w:tcPr>
            <w:tcW w:w="6023" w:type="dxa"/>
            <w:shd w:val="clear" w:color="auto" w:fill="DAEEF3" w:themeFill="accent5" w:themeFillTint="33"/>
          </w:tcPr>
          <w:p w14:paraId="33C41A1D" w14:textId="77777777" w:rsidR="00FE55C7" w:rsidRDefault="00FE55C7" w:rsidP="00FE55C7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1A3E07D3" w14:textId="1A1BB38E" w:rsidR="00FE55C7" w:rsidRDefault="00FE55C7" w:rsidP="00FE55C7">
            <w:pPr>
              <w:rPr>
                <w:sz w:val="28"/>
              </w:rPr>
            </w:pPr>
          </w:p>
        </w:tc>
      </w:tr>
      <w:tr w:rsidR="00721386" w14:paraId="016347AE" w14:textId="77777777" w:rsidTr="00721386">
        <w:tc>
          <w:tcPr>
            <w:tcW w:w="4039" w:type="dxa"/>
            <w:shd w:val="clear" w:color="auto" w:fill="FFFFFF" w:themeFill="background1"/>
          </w:tcPr>
          <w:p w14:paraId="5F6111F1" w14:textId="3B03C941" w:rsidR="00721386" w:rsidRPr="00721386" w:rsidRDefault="00721386" w:rsidP="00FE55C7">
            <w:pPr>
              <w:rPr>
                <w:sz w:val="28"/>
              </w:rPr>
            </w:pPr>
            <w:r w:rsidRPr="00721386">
              <w:rPr>
                <w:sz w:val="28"/>
              </w:rPr>
              <w:t>Ansøgers navn</w:t>
            </w:r>
          </w:p>
        </w:tc>
        <w:tc>
          <w:tcPr>
            <w:tcW w:w="6023" w:type="dxa"/>
            <w:shd w:val="clear" w:color="auto" w:fill="FFFFFF" w:themeFill="background1"/>
          </w:tcPr>
          <w:p w14:paraId="29FA462F" w14:textId="77777777" w:rsidR="00721386" w:rsidRPr="00904489" w:rsidRDefault="00721386" w:rsidP="00FE55C7">
            <w:pPr>
              <w:rPr>
                <w:b/>
                <w:bCs/>
                <w:sz w:val="28"/>
              </w:rPr>
            </w:pPr>
          </w:p>
        </w:tc>
      </w:tr>
      <w:tr w:rsidR="00FE55C7" w14:paraId="75FAC0E7" w14:textId="77777777" w:rsidTr="00D65F9D">
        <w:tc>
          <w:tcPr>
            <w:tcW w:w="4039" w:type="dxa"/>
          </w:tcPr>
          <w:p w14:paraId="2F49D4BC" w14:textId="77777777" w:rsidR="00FE55C7" w:rsidRDefault="00FE55C7" w:rsidP="00FE55C7">
            <w:pPr>
              <w:rPr>
                <w:sz w:val="28"/>
              </w:rPr>
            </w:pPr>
          </w:p>
          <w:p w14:paraId="3E730E8F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Folkeregisteradresse:</w:t>
            </w:r>
          </w:p>
        </w:tc>
        <w:tc>
          <w:tcPr>
            <w:tcW w:w="6023" w:type="dxa"/>
          </w:tcPr>
          <w:p w14:paraId="5F024AC1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318928AB" w14:textId="77777777" w:rsidTr="00D65F9D">
        <w:tc>
          <w:tcPr>
            <w:tcW w:w="4039" w:type="dxa"/>
          </w:tcPr>
          <w:p w14:paraId="2FC74240" w14:textId="77777777" w:rsidR="00FE55C7" w:rsidRDefault="00FE55C7" w:rsidP="00FE55C7">
            <w:pPr>
              <w:rPr>
                <w:sz w:val="28"/>
              </w:rPr>
            </w:pPr>
          </w:p>
          <w:p w14:paraId="0A454D1F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Telefonnummer:</w:t>
            </w:r>
          </w:p>
        </w:tc>
        <w:tc>
          <w:tcPr>
            <w:tcW w:w="6023" w:type="dxa"/>
          </w:tcPr>
          <w:p w14:paraId="1FAC56C3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3A26CF95" w14:textId="77777777" w:rsidTr="00D65F9D">
        <w:tc>
          <w:tcPr>
            <w:tcW w:w="4039" w:type="dxa"/>
          </w:tcPr>
          <w:p w14:paraId="75E9F9F1" w14:textId="77777777" w:rsidR="00FE55C7" w:rsidRDefault="00FE55C7" w:rsidP="00FE55C7">
            <w:pPr>
              <w:rPr>
                <w:sz w:val="28"/>
              </w:rPr>
            </w:pPr>
          </w:p>
          <w:p w14:paraId="2C2679E1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6023" w:type="dxa"/>
          </w:tcPr>
          <w:p w14:paraId="5B1E72CB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06963CCC" w14:textId="77777777" w:rsidTr="00D65F9D">
        <w:tc>
          <w:tcPr>
            <w:tcW w:w="4039" w:type="dxa"/>
          </w:tcPr>
          <w:p w14:paraId="7DF647F0" w14:textId="77777777" w:rsidR="00FE55C7" w:rsidRDefault="00FE55C7" w:rsidP="00FE55C7">
            <w:pPr>
              <w:rPr>
                <w:sz w:val="28"/>
              </w:rPr>
            </w:pPr>
          </w:p>
          <w:p w14:paraId="6C32C6F5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CPR-nummer:</w:t>
            </w:r>
          </w:p>
        </w:tc>
        <w:tc>
          <w:tcPr>
            <w:tcW w:w="6023" w:type="dxa"/>
          </w:tcPr>
          <w:p w14:paraId="7307A01C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050406F9" w14:textId="77777777" w:rsidTr="00D65F9D">
        <w:tc>
          <w:tcPr>
            <w:tcW w:w="4039" w:type="dxa"/>
          </w:tcPr>
          <w:p w14:paraId="4CA723DE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Er du/ eller har du tidligere været i kontakt med IBOS?</w:t>
            </w:r>
          </w:p>
        </w:tc>
        <w:tc>
          <w:tcPr>
            <w:tcW w:w="6023" w:type="dxa"/>
          </w:tcPr>
          <w:p w14:paraId="4317D99C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6122C594" w14:textId="77777777" w:rsidTr="00D65F9D">
        <w:tc>
          <w:tcPr>
            <w:tcW w:w="4039" w:type="dxa"/>
          </w:tcPr>
          <w:p w14:paraId="068C3502" w14:textId="77777777" w:rsidR="00FE55C7" w:rsidRDefault="00FE55C7" w:rsidP="00FE55C7">
            <w:pPr>
              <w:rPr>
                <w:sz w:val="28"/>
              </w:rPr>
            </w:pPr>
          </w:p>
          <w:p w14:paraId="4BDA4A31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I givet fald hvornår:</w:t>
            </w:r>
          </w:p>
        </w:tc>
        <w:tc>
          <w:tcPr>
            <w:tcW w:w="6023" w:type="dxa"/>
          </w:tcPr>
          <w:p w14:paraId="105D2A0C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6ADBB8DB" w14:textId="77777777" w:rsidTr="00D65F9D">
        <w:tc>
          <w:tcPr>
            <w:tcW w:w="4039" w:type="dxa"/>
          </w:tcPr>
          <w:p w14:paraId="0E02B9F3" w14:textId="77777777" w:rsidR="00FE55C7" w:rsidRDefault="00FE55C7" w:rsidP="00FE55C7">
            <w:pPr>
              <w:rPr>
                <w:sz w:val="28"/>
              </w:rPr>
            </w:pPr>
          </w:p>
          <w:p w14:paraId="19A46A6F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Evt. navn på socialrådgiver:</w:t>
            </w:r>
          </w:p>
        </w:tc>
        <w:tc>
          <w:tcPr>
            <w:tcW w:w="6023" w:type="dxa"/>
          </w:tcPr>
          <w:p w14:paraId="5393DEEB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65AAE41D" w14:textId="77777777" w:rsidTr="00D65F9D">
        <w:tc>
          <w:tcPr>
            <w:tcW w:w="4039" w:type="dxa"/>
          </w:tcPr>
          <w:p w14:paraId="0A4FA173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Synsstatus (husk at vedlægge øjenlægelig dokumentation):</w:t>
            </w:r>
          </w:p>
        </w:tc>
        <w:tc>
          <w:tcPr>
            <w:tcW w:w="6023" w:type="dxa"/>
          </w:tcPr>
          <w:p w14:paraId="2BF15DDE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1FD8BB25" w14:textId="77777777" w:rsidTr="00D65F9D">
        <w:tc>
          <w:tcPr>
            <w:tcW w:w="4039" w:type="dxa"/>
          </w:tcPr>
          <w:p w14:paraId="67FE1DE6" w14:textId="77777777" w:rsidR="00FE55C7" w:rsidRDefault="00FE55C7" w:rsidP="00FE55C7">
            <w:pPr>
              <w:rPr>
                <w:sz w:val="28"/>
              </w:rPr>
            </w:pPr>
          </w:p>
          <w:p w14:paraId="1ACDF9F1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Forsørgelsesgrundlag:</w:t>
            </w:r>
          </w:p>
        </w:tc>
        <w:tc>
          <w:tcPr>
            <w:tcW w:w="6023" w:type="dxa"/>
          </w:tcPr>
          <w:p w14:paraId="6AFA4FEA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5CB02BE6" w14:textId="77777777" w:rsidTr="00D65F9D">
        <w:tc>
          <w:tcPr>
            <w:tcW w:w="4039" w:type="dxa"/>
          </w:tcPr>
          <w:p w14:paraId="58904D16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Ansøgers studie (studieretning, varighed og hvor i studiet er du pt.?):</w:t>
            </w:r>
          </w:p>
        </w:tc>
        <w:tc>
          <w:tcPr>
            <w:tcW w:w="6023" w:type="dxa"/>
          </w:tcPr>
          <w:p w14:paraId="32EA2C3F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1C31C075" w14:textId="77777777" w:rsidTr="00D65F9D">
        <w:tc>
          <w:tcPr>
            <w:tcW w:w="4039" w:type="dxa"/>
          </w:tcPr>
          <w:p w14:paraId="6D910D8A" w14:textId="77777777" w:rsidR="00FE55C7" w:rsidRDefault="00FE55C7" w:rsidP="00FE55C7">
            <w:pPr>
              <w:rPr>
                <w:sz w:val="28"/>
              </w:rPr>
            </w:pPr>
          </w:p>
          <w:p w14:paraId="70C1520E" w14:textId="77777777" w:rsidR="00FE55C7" w:rsidRDefault="00FE55C7" w:rsidP="00FE55C7">
            <w:pPr>
              <w:rPr>
                <w:sz w:val="28"/>
              </w:rPr>
            </w:pPr>
          </w:p>
          <w:p w14:paraId="4375C4B8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Plan for studierejsen:</w:t>
            </w:r>
          </w:p>
        </w:tc>
        <w:tc>
          <w:tcPr>
            <w:tcW w:w="6023" w:type="dxa"/>
          </w:tcPr>
          <w:p w14:paraId="18089466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4E5BEE0E" w14:textId="77777777" w:rsidTr="00D65F9D">
        <w:tc>
          <w:tcPr>
            <w:tcW w:w="4039" w:type="dxa"/>
          </w:tcPr>
          <w:p w14:paraId="3BB11335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Formål med ansøgningen - hvordan vil legatet styrke dig musikalsk i din uddannelse:</w:t>
            </w:r>
          </w:p>
        </w:tc>
        <w:tc>
          <w:tcPr>
            <w:tcW w:w="6023" w:type="dxa"/>
          </w:tcPr>
          <w:p w14:paraId="133AB5C4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455F43A4" w14:textId="77777777" w:rsidTr="00D65F9D">
        <w:tc>
          <w:tcPr>
            <w:tcW w:w="4039" w:type="dxa"/>
          </w:tcPr>
          <w:p w14:paraId="37C85E5C" w14:textId="77777777" w:rsidR="00FE55C7" w:rsidRDefault="00FE55C7" w:rsidP="00FE55C7">
            <w:pPr>
              <w:rPr>
                <w:sz w:val="28"/>
              </w:rPr>
            </w:pPr>
          </w:p>
          <w:p w14:paraId="1CD8D002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Beløb der ansøges om:</w:t>
            </w:r>
          </w:p>
        </w:tc>
        <w:tc>
          <w:tcPr>
            <w:tcW w:w="6023" w:type="dxa"/>
          </w:tcPr>
          <w:p w14:paraId="44B0955F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59A28D8F" w14:textId="77777777" w:rsidTr="00D65F9D">
        <w:tc>
          <w:tcPr>
            <w:tcW w:w="4039" w:type="dxa"/>
          </w:tcPr>
          <w:p w14:paraId="72B2B428" w14:textId="77777777" w:rsidR="00FE55C7" w:rsidRDefault="00FE55C7" w:rsidP="00FE55C7">
            <w:pPr>
              <w:rPr>
                <w:sz w:val="28"/>
              </w:rPr>
            </w:pPr>
          </w:p>
          <w:p w14:paraId="4CB64A9B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 xml:space="preserve">Søger du andre fonde: </w:t>
            </w:r>
          </w:p>
        </w:tc>
        <w:tc>
          <w:tcPr>
            <w:tcW w:w="6023" w:type="dxa"/>
          </w:tcPr>
          <w:p w14:paraId="085901B1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6DD3FDC6" w14:textId="77777777" w:rsidTr="00D65F9D">
        <w:tc>
          <w:tcPr>
            <w:tcW w:w="4039" w:type="dxa"/>
          </w:tcPr>
          <w:p w14:paraId="4C1D91DF" w14:textId="77777777" w:rsidR="00FE55C7" w:rsidRDefault="00FE55C7" w:rsidP="00FE55C7">
            <w:pPr>
              <w:rPr>
                <w:sz w:val="28"/>
              </w:rPr>
            </w:pPr>
          </w:p>
          <w:p w14:paraId="2571F992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I så fald hvilke:</w:t>
            </w:r>
          </w:p>
        </w:tc>
        <w:tc>
          <w:tcPr>
            <w:tcW w:w="6023" w:type="dxa"/>
          </w:tcPr>
          <w:p w14:paraId="20801C8D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12C8BF23" w14:textId="77777777" w:rsidTr="00D65F9D">
        <w:tc>
          <w:tcPr>
            <w:tcW w:w="4039" w:type="dxa"/>
          </w:tcPr>
          <w:p w14:paraId="78BB89BD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Hvor og hvornår har du sidst fået legat - og hvilket beløb?</w:t>
            </w:r>
          </w:p>
        </w:tc>
        <w:tc>
          <w:tcPr>
            <w:tcW w:w="6023" w:type="dxa"/>
          </w:tcPr>
          <w:p w14:paraId="4DA01EC1" w14:textId="77777777" w:rsidR="00FE55C7" w:rsidRDefault="00FE55C7" w:rsidP="00FE55C7">
            <w:pPr>
              <w:rPr>
                <w:sz w:val="28"/>
              </w:rPr>
            </w:pPr>
          </w:p>
        </w:tc>
      </w:tr>
    </w:tbl>
    <w:p w14:paraId="1BCE068C" w14:textId="77777777" w:rsidR="00FE55C7" w:rsidRDefault="00FE55C7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FE55C7" w14:paraId="3D0FA231" w14:textId="77777777" w:rsidTr="00FE55C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2DA2D278" w14:textId="07B804EB" w:rsidR="00FE55C7" w:rsidRPr="00FE55C7" w:rsidRDefault="00FE55C7" w:rsidP="00FE55C7">
            <w:pPr>
              <w:rPr>
                <w:b/>
                <w:bCs/>
                <w:sz w:val="28"/>
              </w:rPr>
            </w:pPr>
            <w:r w:rsidRPr="00FE55C7">
              <w:rPr>
                <w:b/>
                <w:bCs/>
                <w:sz w:val="28"/>
              </w:rPr>
              <w:t>Supplerende oplysninger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07AC257" w14:textId="77777777" w:rsidR="00FE55C7" w:rsidRDefault="00FE55C7" w:rsidP="00FE55C7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5A710668" w14:textId="052AA7FA" w:rsidR="00FE55C7" w:rsidRDefault="00FE55C7" w:rsidP="00FE55C7">
            <w:pPr>
              <w:rPr>
                <w:sz w:val="28"/>
              </w:rPr>
            </w:pPr>
          </w:p>
        </w:tc>
      </w:tr>
      <w:tr w:rsidR="00FE55C7" w14:paraId="435AE553" w14:textId="77777777" w:rsidTr="00FE55C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853E05" w14:textId="77777777" w:rsidR="00FE55C7" w:rsidRDefault="00FE55C7" w:rsidP="00FE55C7">
            <w:pPr>
              <w:rPr>
                <w:sz w:val="28"/>
              </w:rPr>
            </w:pPr>
          </w:p>
          <w:p w14:paraId="67A91A7C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Øvrige bemærkninger i relation til ansøgningen: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AA0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5ABFD4FE" w14:textId="77777777" w:rsidTr="00FE55C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1C7BE5" w14:textId="77777777" w:rsidR="00FE55C7" w:rsidRDefault="00FE55C7" w:rsidP="00FE55C7">
            <w:pPr>
              <w:rPr>
                <w:sz w:val="28"/>
              </w:rPr>
            </w:pPr>
          </w:p>
          <w:p w14:paraId="0CC9B266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Oplysninger er afgivet på tro og love: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D9AFE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616333BD" w14:textId="77777777" w:rsidTr="00FE55C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5B027F" w14:textId="77777777" w:rsidR="00FE55C7" w:rsidRDefault="00FE55C7" w:rsidP="00FE55C7">
            <w:pPr>
              <w:rPr>
                <w:sz w:val="28"/>
              </w:rPr>
            </w:pPr>
          </w:p>
          <w:p w14:paraId="1A7B7D08" w14:textId="77777777" w:rsidR="00FE55C7" w:rsidRDefault="00FE55C7" w:rsidP="00FE55C7">
            <w:pPr>
              <w:rPr>
                <w:sz w:val="28"/>
              </w:rPr>
            </w:pPr>
          </w:p>
          <w:p w14:paraId="0E786CE8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 xml:space="preserve">Angiv dags dato: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6C152" w14:textId="77777777" w:rsidR="00FE55C7" w:rsidRDefault="00FE55C7" w:rsidP="00FE55C7">
            <w:pPr>
              <w:rPr>
                <w:sz w:val="28"/>
              </w:rPr>
            </w:pPr>
          </w:p>
        </w:tc>
      </w:tr>
      <w:tr w:rsidR="00FE55C7" w14:paraId="136E1227" w14:textId="77777777" w:rsidTr="00FE55C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C4C868" w14:textId="77777777" w:rsidR="00FE55C7" w:rsidRDefault="00FE55C7" w:rsidP="00FE55C7">
            <w:pPr>
              <w:rPr>
                <w:sz w:val="28"/>
              </w:rPr>
            </w:pPr>
          </w:p>
          <w:p w14:paraId="59490317" w14:textId="77777777" w:rsidR="00FE55C7" w:rsidRDefault="00FE55C7" w:rsidP="00FE55C7">
            <w:pPr>
              <w:rPr>
                <w:sz w:val="28"/>
              </w:rPr>
            </w:pPr>
          </w:p>
          <w:p w14:paraId="610863DE" w14:textId="77777777" w:rsidR="00FE55C7" w:rsidRDefault="00FE55C7" w:rsidP="00FE55C7">
            <w:pPr>
              <w:rPr>
                <w:sz w:val="28"/>
              </w:rPr>
            </w:pPr>
            <w:r>
              <w:rPr>
                <w:sz w:val="28"/>
              </w:rPr>
              <w:t>Ansøgers underskrift: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C25AD" w14:textId="77777777" w:rsidR="00FE55C7" w:rsidRDefault="00FE55C7" w:rsidP="00FE55C7">
            <w:pPr>
              <w:rPr>
                <w:sz w:val="28"/>
              </w:rPr>
            </w:pPr>
          </w:p>
        </w:tc>
      </w:tr>
    </w:tbl>
    <w:p w14:paraId="00BB0D68" w14:textId="77777777" w:rsidR="006D0D41" w:rsidRDefault="006D0D41" w:rsidP="006D0D41"/>
    <w:sectPr w:rsidR="006D0D41" w:rsidSect="006D0D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E945" w14:textId="77777777" w:rsidR="007A1791" w:rsidRDefault="007A1791" w:rsidP="005347A0">
      <w:pPr>
        <w:spacing w:line="240" w:lineRule="auto"/>
      </w:pPr>
      <w:r>
        <w:separator/>
      </w:r>
    </w:p>
  </w:endnote>
  <w:endnote w:type="continuationSeparator" w:id="0">
    <w:p w14:paraId="1D2BB48B" w14:textId="77777777" w:rsidR="007A1791" w:rsidRDefault="007A1791" w:rsidP="0053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A2EA" w14:textId="4CE1C47E" w:rsidR="006D0D41" w:rsidRDefault="006D0D41" w:rsidP="006D0D41"/>
  <w:p w14:paraId="6D21E584" w14:textId="0C3BF1B7" w:rsidR="00572EA6" w:rsidRPr="00A03509" w:rsidRDefault="00A94D07" w:rsidP="00572EA6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09A6440" wp14:editId="7097C75D">
          <wp:simplePos x="0" y="0"/>
          <wp:positionH relativeFrom="column">
            <wp:posOffset>-596265</wp:posOffset>
          </wp:positionH>
          <wp:positionV relativeFrom="paragraph">
            <wp:posOffset>158750</wp:posOffset>
          </wp:positionV>
          <wp:extent cx="504825" cy="525780"/>
          <wp:effectExtent l="0" t="0" r="9525" b="7620"/>
          <wp:wrapNone/>
          <wp:docPr id="841401379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EA6" w:rsidRPr="00A03509">
      <w:rPr>
        <w:sz w:val="22"/>
        <w:szCs w:val="22"/>
      </w:rPr>
      <w:t xml:space="preserve">IBOS - Instituttet for Blinde og Svagsynede </w:t>
    </w:r>
  </w:p>
  <w:p w14:paraId="486EDC15" w14:textId="3DD3FD38" w:rsidR="00572EA6" w:rsidRPr="00A03509" w:rsidRDefault="00572EA6" w:rsidP="00572EA6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5FFDF774" w14:textId="77777777" w:rsidR="00572EA6" w:rsidRPr="00A03509" w:rsidRDefault="00572EA6" w:rsidP="00572EA6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2D0B1793" w14:textId="77777777" w:rsidR="00572EA6" w:rsidRDefault="00572EA6" w:rsidP="00572EA6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4ED46AD2" w14:textId="77777777" w:rsidR="006D0D41" w:rsidRDefault="006D0D41" w:rsidP="006D0D41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2FDA7780" wp14:editId="6B273939">
              <wp:extent cx="6311900" cy="96520"/>
              <wp:effectExtent l="0" t="0" r="12700" b="17780"/>
              <wp:docPr id="3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7DD908B8" w14:textId="77777777" w:rsidR="006D0D41" w:rsidRDefault="006D0D41" w:rsidP="006D0D41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DA7780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alt="&quot;&quot;" style="width:497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" fillcolor="#006288" strokecolor="#006288">
              <v:textbox>
                <w:txbxContent>
                  <w:p w14:paraId="7DD908B8" w14:textId="77777777" w:rsidR="006D0D41" w:rsidRDefault="006D0D41" w:rsidP="006D0D41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3C79" w14:textId="35EFFE22" w:rsidR="007A26C9" w:rsidRDefault="007A26C9" w:rsidP="007A26C9"/>
  <w:p w14:paraId="09582C1E" w14:textId="5DDED324" w:rsidR="00E57D3E" w:rsidRPr="00A03509" w:rsidRDefault="00A94D07" w:rsidP="00E57D3E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5AA59FB9" wp14:editId="0F44A53B">
          <wp:simplePos x="0" y="0"/>
          <wp:positionH relativeFrom="column">
            <wp:posOffset>-596265</wp:posOffset>
          </wp:positionH>
          <wp:positionV relativeFrom="paragraph">
            <wp:posOffset>120650</wp:posOffset>
          </wp:positionV>
          <wp:extent cx="504825" cy="525780"/>
          <wp:effectExtent l="0" t="0" r="9525" b="7620"/>
          <wp:wrapNone/>
          <wp:docPr id="1695017363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7D3E" w:rsidRPr="00A03509">
      <w:rPr>
        <w:sz w:val="22"/>
        <w:szCs w:val="22"/>
      </w:rPr>
      <w:t xml:space="preserve">IBOS - Instituttet for Blinde og Svagsynede </w:t>
    </w:r>
  </w:p>
  <w:p w14:paraId="16A1350C" w14:textId="57687860" w:rsidR="00E57D3E" w:rsidRPr="00A03509" w:rsidRDefault="00E57D3E" w:rsidP="00E57D3E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417CBF09" w14:textId="77777777" w:rsidR="00E57D3E" w:rsidRPr="00A03509" w:rsidRDefault="00E57D3E" w:rsidP="00E57D3E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69B9A684" w14:textId="77777777" w:rsidR="00E57D3E" w:rsidRDefault="00E57D3E" w:rsidP="00E57D3E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0FF7F16D" w14:textId="77777777" w:rsidR="007A26C9" w:rsidRDefault="007A26C9" w:rsidP="007A26C9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7AA3875" wp14:editId="7844AE20">
              <wp:simplePos x="0" y="0"/>
              <wp:positionH relativeFrom="column">
                <wp:posOffset>-2540</wp:posOffset>
              </wp:positionH>
              <wp:positionV relativeFrom="paragraph">
                <wp:posOffset>44450</wp:posOffset>
              </wp:positionV>
              <wp:extent cx="6311900" cy="96520"/>
              <wp:effectExtent l="0" t="0" r="12700" b="17780"/>
              <wp:wrapNone/>
              <wp:docPr id="11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7E0D6E36" w14:textId="77777777" w:rsidR="007A26C9" w:rsidRDefault="007A26C9" w:rsidP="007A26C9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A38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-.2pt;margin-top:3.5pt;width:497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" o:allowincell="f" fillcolor="#006288" strokecolor="#006288">
              <v:textbox>
                <w:txbxContent>
                  <w:p w14:paraId="7E0D6E36" w14:textId="77777777" w:rsidR="007A26C9" w:rsidRDefault="007A26C9" w:rsidP="007A26C9">
                    <w:pPr>
                      <w:shd w:val="clear" w:color="auto" w:fill="00628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FAD7" w14:textId="77777777" w:rsidR="007A1791" w:rsidRDefault="007A1791" w:rsidP="005347A0">
      <w:pPr>
        <w:spacing w:line="240" w:lineRule="auto"/>
      </w:pPr>
      <w:r>
        <w:separator/>
      </w:r>
    </w:p>
  </w:footnote>
  <w:footnote w:type="continuationSeparator" w:id="0">
    <w:p w14:paraId="2AF22506" w14:textId="77777777" w:rsidR="007A1791" w:rsidRDefault="007A1791" w:rsidP="0053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C9B8" w14:textId="77777777" w:rsidR="006D0D41" w:rsidRPr="003B3C2A" w:rsidRDefault="006D0D41" w:rsidP="006D0D41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73600" behindDoc="1" locked="0" layoutInCell="1" allowOverlap="1" wp14:anchorId="6628DE48" wp14:editId="48E45097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6" name="Billede 6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58697" w14:textId="77777777" w:rsidR="006D0D41" w:rsidRDefault="006D0D41" w:rsidP="006D0D41">
    <w:pPr>
      <w:pStyle w:val="Sidehoved"/>
    </w:pPr>
  </w:p>
  <w:p w14:paraId="0959142B" w14:textId="77777777" w:rsidR="006D0D41" w:rsidRDefault="006D0D41" w:rsidP="006D0D41">
    <w:pPr>
      <w:pStyle w:val="Sidehoved"/>
    </w:pPr>
  </w:p>
  <w:p w14:paraId="396769C6" w14:textId="77777777" w:rsidR="006D0D41" w:rsidRDefault="006D0D41" w:rsidP="006D0D41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4F519497" w14:textId="77777777" w:rsidR="006D0D41" w:rsidRPr="006D0D41" w:rsidRDefault="006D0D41" w:rsidP="006D0D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3791" w14:textId="77777777" w:rsidR="001E0ACA" w:rsidRPr="003B3C2A" w:rsidRDefault="001E0ACA" w:rsidP="001E0ACA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57216" behindDoc="1" locked="0" layoutInCell="1" allowOverlap="1" wp14:anchorId="5ACB23BC" wp14:editId="3E26D005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9" name="Billede 9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3973C" w14:textId="77777777" w:rsidR="001E0ACA" w:rsidRDefault="001E0ACA" w:rsidP="006C0106">
    <w:pPr>
      <w:pStyle w:val="Sidehoved"/>
    </w:pPr>
  </w:p>
  <w:p w14:paraId="37CD9F4E" w14:textId="77777777" w:rsidR="006C0106" w:rsidRDefault="006C0106" w:rsidP="006C0106">
    <w:pPr>
      <w:pStyle w:val="Sidehoved"/>
    </w:pPr>
  </w:p>
  <w:p w14:paraId="66654A40" w14:textId="77777777" w:rsidR="006C0106" w:rsidRDefault="006C0106" w:rsidP="006C0106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67"/>
  <w:drawingGridVerticalSpacing w:val="301"/>
  <w:doNotUseMarginsForDrawingGridOrigin/>
  <w:drawingGridHorizontalOrigin w:val="1134"/>
  <w:drawingGridVerticalOrigin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F"/>
    <w:rsid w:val="0002198C"/>
    <w:rsid w:val="00031883"/>
    <w:rsid w:val="000374D0"/>
    <w:rsid w:val="00042DA4"/>
    <w:rsid w:val="000635B0"/>
    <w:rsid w:val="000A7A78"/>
    <w:rsid w:val="000C550F"/>
    <w:rsid w:val="000D405E"/>
    <w:rsid w:val="00123C96"/>
    <w:rsid w:val="00127CDD"/>
    <w:rsid w:val="00151EE9"/>
    <w:rsid w:val="001C65EF"/>
    <w:rsid w:val="001E0ACA"/>
    <w:rsid w:val="001E340B"/>
    <w:rsid w:val="001E73B1"/>
    <w:rsid w:val="001E79B5"/>
    <w:rsid w:val="001F20F2"/>
    <w:rsid w:val="00212F7F"/>
    <w:rsid w:val="00244D1C"/>
    <w:rsid w:val="00251046"/>
    <w:rsid w:val="002725A1"/>
    <w:rsid w:val="0029653F"/>
    <w:rsid w:val="002D322B"/>
    <w:rsid w:val="002D3570"/>
    <w:rsid w:val="002E1D30"/>
    <w:rsid w:val="0033362E"/>
    <w:rsid w:val="0036133B"/>
    <w:rsid w:val="003854CA"/>
    <w:rsid w:val="003B3C2A"/>
    <w:rsid w:val="003D15DA"/>
    <w:rsid w:val="003E5187"/>
    <w:rsid w:val="003E7307"/>
    <w:rsid w:val="00416600"/>
    <w:rsid w:val="00441441"/>
    <w:rsid w:val="00494546"/>
    <w:rsid w:val="00497C65"/>
    <w:rsid w:val="004A38B2"/>
    <w:rsid w:val="004B67E2"/>
    <w:rsid w:val="004C16A2"/>
    <w:rsid w:val="004D16B9"/>
    <w:rsid w:val="004D5ED4"/>
    <w:rsid w:val="004E5E75"/>
    <w:rsid w:val="004F52C6"/>
    <w:rsid w:val="004F762F"/>
    <w:rsid w:val="0050541B"/>
    <w:rsid w:val="00517901"/>
    <w:rsid w:val="00526575"/>
    <w:rsid w:val="005347A0"/>
    <w:rsid w:val="0054682A"/>
    <w:rsid w:val="00572EA6"/>
    <w:rsid w:val="005851FF"/>
    <w:rsid w:val="00585A96"/>
    <w:rsid w:val="005A0FDD"/>
    <w:rsid w:val="005D2734"/>
    <w:rsid w:val="005D756E"/>
    <w:rsid w:val="005E7EAD"/>
    <w:rsid w:val="00621EAC"/>
    <w:rsid w:val="00677659"/>
    <w:rsid w:val="0068294C"/>
    <w:rsid w:val="006844E7"/>
    <w:rsid w:val="006906EF"/>
    <w:rsid w:val="006964D1"/>
    <w:rsid w:val="006A14BB"/>
    <w:rsid w:val="006A6ABC"/>
    <w:rsid w:val="006A6AFD"/>
    <w:rsid w:val="006C0106"/>
    <w:rsid w:val="006C0F55"/>
    <w:rsid w:val="006C627E"/>
    <w:rsid w:val="006D03AF"/>
    <w:rsid w:val="006D0D41"/>
    <w:rsid w:val="006D32CD"/>
    <w:rsid w:val="006E21EF"/>
    <w:rsid w:val="006F67FD"/>
    <w:rsid w:val="007176F7"/>
    <w:rsid w:val="00721386"/>
    <w:rsid w:val="007A1791"/>
    <w:rsid w:val="007A26C9"/>
    <w:rsid w:val="007B127B"/>
    <w:rsid w:val="007E4AB3"/>
    <w:rsid w:val="007E4F78"/>
    <w:rsid w:val="0081350E"/>
    <w:rsid w:val="00817E8D"/>
    <w:rsid w:val="00832BAB"/>
    <w:rsid w:val="00845C8C"/>
    <w:rsid w:val="00856090"/>
    <w:rsid w:val="00872B68"/>
    <w:rsid w:val="008751E8"/>
    <w:rsid w:val="0088322C"/>
    <w:rsid w:val="00883D1B"/>
    <w:rsid w:val="008B3408"/>
    <w:rsid w:val="008D01AB"/>
    <w:rsid w:val="008E0BC7"/>
    <w:rsid w:val="008F3CDB"/>
    <w:rsid w:val="00901233"/>
    <w:rsid w:val="00917D86"/>
    <w:rsid w:val="009311BF"/>
    <w:rsid w:val="00953A5C"/>
    <w:rsid w:val="00967BDB"/>
    <w:rsid w:val="009732CC"/>
    <w:rsid w:val="00990974"/>
    <w:rsid w:val="00996D76"/>
    <w:rsid w:val="009A74F8"/>
    <w:rsid w:val="009B3D27"/>
    <w:rsid w:val="009D528F"/>
    <w:rsid w:val="00A03509"/>
    <w:rsid w:val="00A03DED"/>
    <w:rsid w:val="00A13C7B"/>
    <w:rsid w:val="00A355B3"/>
    <w:rsid w:val="00A61D1F"/>
    <w:rsid w:val="00A6366E"/>
    <w:rsid w:val="00A91CA2"/>
    <w:rsid w:val="00A94D07"/>
    <w:rsid w:val="00AA3B1E"/>
    <w:rsid w:val="00AB7CA4"/>
    <w:rsid w:val="00B221D0"/>
    <w:rsid w:val="00B256BE"/>
    <w:rsid w:val="00BA488E"/>
    <w:rsid w:val="00BA5C14"/>
    <w:rsid w:val="00BA6DD9"/>
    <w:rsid w:val="00BB6D74"/>
    <w:rsid w:val="00BC3CAD"/>
    <w:rsid w:val="00C0414E"/>
    <w:rsid w:val="00C1706B"/>
    <w:rsid w:val="00C2712B"/>
    <w:rsid w:val="00C479E0"/>
    <w:rsid w:val="00C708BE"/>
    <w:rsid w:val="00CA0A19"/>
    <w:rsid w:val="00CA3E21"/>
    <w:rsid w:val="00CB0AB1"/>
    <w:rsid w:val="00CC049A"/>
    <w:rsid w:val="00CE122B"/>
    <w:rsid w:val="00CF4F76"/>
    <w:rsid w:val="00D22D5C"/>
    <w:rsid w:val="00D25F00"/>
    <w:rsid w:val="00D339EC"/>
    <w:rsid w:val="00D40D67"/>
    <w:rsid w:val="00D515D9"/>
    <w:rsid w:val="00D659FF"/>
    <w:rsid w:val="00D65F9D"/>
    <w:rsid w:val="00D77F34"/>
    <w:rsid w:val="00D8029B"/>
    <w:rsid w:val="00D91E2A"/>
    <w:rsid w:val="00DA2C8D"/>
    <w:rsid w:val="00DB6220"/>
    <w:rsid w:val="00DB74E2"/>
    <w:rsid w:val="00DC5920"/>
    <w:rsid w:val="00DE209C"/>
    <w:rsid w:val="00DE6CE4"/>
    <w:rsid w:val="00E33EC4"/>
    <w:rsid w:val="00E359D8"/>
    <w:rsid w:val="00E57D3E"/>
    <w:rsid w:val="00E7386B"/>
    <w:rsid w:val="00ED13EC"/>
    <w:rsid w:val="00F05F0E"/>
    <w:rsid w:val="00F12004"/>
    <w:rsid w:val="00F14D3E"/>
    <w:rsid w:val="00F228BC"/>
    <w:rsid w:val="00F62C75"/>
    <w:rsid w:val="00F62CA7"/>
    <w:rsid w:val="00F76A83"/>
    <w:rsid w:val="00F83C32"/>
    <w:rsid w:val="00F8551F"/>
    <w:rsid w:val="00FA0EA3"/>
    <w:rsid w:val="00FB4821"/>
    <w:rsid w:val="00FD4F57"/>
    <w:rsid w:val="00FE17AE"/>
    <w:rsid w:val="00FE55C7"/>
    <w:rsid w:val="00FE7C9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AD7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2B"/>
    <w:pPr>
      <w:spacing w:line="300" w:lineRule="exact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D91E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F52C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F52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bsOverskrift">
    <w:name w:val="Ibs Overskrift"/>
    <w:basedOn w:val="Normal"/>
    <w:next w:val="Normal"/>
    <w:rsid w:val="00C2712B"/>
    <w:pPr>
      <w:keepNext/>
      <w:spacing w:line="480" w:lineRule="auto"/>
    </w:pPr>
    <w:rPr>
      <w:b/>
    </w:rPr>
  </w:style>
  <w:style w:type="paragraph" w:styleId="Sidehoved">
    <w:name w:val="header"/>
    <w:basedOn w:val="Normal"/>
    <w:link w:val="SidehovedTegn"/>
    <w:rsid w:val="005347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347A0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347A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347A0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4F52C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F52C6"/>
    <w:rPr>
      <w:rFonts w:ascii="Arial" w:eastAsiaTheme="majorEastAsia" w:hAnsi="Arial" w:cstheme="majorBidi"/>
      <w:b/>
      <w:bCs/>
      <w:sz w:val="24"/>
      <w:szCs w:val="24"/>
    </w:rPr>
  </w:style>
  <w:style w:type="paragraph" w:customStyle="1" w:styleId="Typografi1">
    <w:name w:val="Typografi1"/>
    <w:basedOn w:val="Overskrift1"/>
    <w:qFormat/>
    <w:rsid w:val="00CE122B"/>
    <w:pPr>
      <w:spacing w:line="300" w:lineRule="atLeast"/>
    </w:pPr>
    <w:rPr>
      <w:b w:val="0"/>
    </w:rPr>
  </w:style>
  <w:style w:type="paragraph" w:styleId="Markeringsbobletekst">
    <w:name w:val="Balloon Text"/>
    <w:basedOn w:val="Normal"/>
    <w:link w:val="MarkeringsbobletekstTegn"/>
    <w:rsid w:val="00D40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40D6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D40D6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4D1C"/>
    <w:rPr>
      <w:color w:val="808080"/>
    </w:rPr>
  </w:style>
  <w:style w:type="table" w:styleId="Tabel-Gitter">
    <w:name w:val="Table Grid"/>
    <w:basedOn w:val="Tabel-Normal"/>
    <w:rsid w:val="009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E1D30"/>
    <w:rPr>
      <w:color w:val="808080"/>
      <w:shd w:val="clear" w:color="auto" w:fill="E6E6E6"/>
    </w:rPr>
  </w:style>
  <w:style w:type="table" w:customStyle="1" w:styleId="Ansgersoplysning">
    <w:name w:val="Ansøgersoplysning"/>
    <w:basedOn w:val="Tabel-Normal"/>
    <w:uiPriority w:val="99"/>
    <w:rsid w:val="008751E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os.dk/lega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send/814c6f81-21ad-4331-a9c6-ebe362f55aad/7e50d2f6-e436-4b62-a5b6-db79ce48439f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7w\Desktop\F&#230;llesfon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\\kk-dfs.kk.dk\sof$\ORG68100\Skabeloner\Office\Instituttet for Blinde og Svagsynede\Brevpapir.dotx</MigrationPath>
    <MigrationDirectoryID xmlns="0dd46b0f-e2c7-4a31-a61e-54a1e81a6d74">3BE9875778A6E3488E7C6030A7B34FF33894E095</MigrationDirectoryID>
    <MigrationOriginalDate xmlns="0dd46b0f-e2c7-4a31-a61e-54a1e81a6d74" xsi:nil="true"/>
    <TaxCatchAll xmlns="0dd46b0f-e2c7-4a31-a61e-54a1e81a6d74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775DD123DD5031418733DE57EF2106FB" ma:contentTypeVersion="7" ma:contentTypeDescription="" ma:contentTypeScope="" ma:versionID="3bd21e779b642c93c5eb88e8d43a76c2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9281498e982ba73517a0f6fbdf680161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f9b62e-8181-453c-8afc-0701951a9be1}" ma:internalName="TaxCatchAll" ma:showField="CatchAllData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3f9b62e-8181-453c-8afc-0701951a9be1}" ma:internalName="TaxCatchAllLabel" ma:readOnly="true" ma:showField="CatchAllDataLabel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7314E-FD8E-4E42-A839-17713A1F5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ACC9-74B0-41A1-B905-40BF9ACB1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3C1F8-FF54-4809-98D4-EF862982B43C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5FB85158-1238-4050-B501-9251AD5D34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334393-FC5C-466C-8850-DA185FAB4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Fællesfonden</Template>
  <TotalTime>0</TotalTime>
  <Pages>2</Pages>
  <Words>209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IBOS Standard</vt:lpstr>
    </vt:vector>
  </TitlesOfParts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IBOS Standard</dc:title>
  <dc:creator/>
  <cp:lastModifiedBy/>
  <cp:revision>1</cp:revision>
  <dcterms:created xsi:type="dcterms:W3CDTF">2024-10-01T08:06:00Z</dcterms:created>
  <dcterms:modified xsi:type="dcterms:W3CDTF">2024-10-01T08:06:00Z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0x010100B015E2879F2C3E49A84E4FBA662FB26A00775DD123DD5031418733DE57EF2106FB</vt:lpwstr>
  </property>
  <property fmtid="{D5CDD505-2E9C-101B-9397-08002B2CF9AE}" pid="3" name="Order">
    <vt:r8>100</vt:r8>
  </property>
  <property fmtid="{D5CDD505-2E9C-101B-9397-08002B2CF9AE}" pid="4" name="Sensitivity">
    <vt:lpwstr/>
  </property>
</Properties>
</file>